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9F4218">
        <w:rPr>
          <w:rFonts w:ascii="Century Gothic" w:hAnsi="Century Gothic"/>
          <w:b/>
          <w:i/>
          <w:sz w:val="72"/>
          <w:szCs w:val="72"/>
        </w:rPr>
        <w:t>September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9F4218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E8362B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357014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B15D3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WILLP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  <w:bookmarkStart w:id="0" w:name="_GoBack"/>
                  <w:bookmarkEnd w:id="0"/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9/30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9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1D0B3D"/>
    <w:rsid w:val="00210A4F"/>
    <w:rsid w:val="002537CF"/>
    <w:rsid w:val="002C52AD"/>
    <w:rsid w:val="002E705C"/>
    <w:rsid w:val="00357014"/>
    <w:rsid w:val="003B4390"/>
    <w:rsid w:val="00413EA6"/>
    <w:rsid w:val="00423E66"/>
    <w:rsid w:val="0058569E"/>
    <w:rsid w:val="005B4849"/>
    <w:rsid w:val="006012FB"/>
    <w:rsid w:val="007D2071"/>
    <w:rsid w:val="008019F8"/>
    <w:rsid w:val="008454EA"/>
    <w:rsid w:val="008518BD"/>
    <w:rsid w:val="008E6427"/>
    <w:rsid w:val="008F06AE"/>
    <w:rsid w:val="009F4218"/>
    <w:rsid w:val="00B15D3B"/>
    <w:rsid w:val="00B568BE"/>
    <w:rsid w:val="00BF44B4"/>
    <w:rsid w:val="00C520E2"/>
    <w:rsid w:val="00C727FD"/>
    <w:rsid w:val="00CD63A7"/>
    <w:rsid w:val="00D404EF"/>
    <w:rsid w:val="00D647EE"/>
    <w:rsid w:val="00D97C8E"/>
    <w:rsid w:val="00DD71E8"/>
    <w:rsid w:val="00E361C2"/>
    <w:rsid w:val="00E8362B"/>
    <w:rsid w:val="00F34B14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FEDBB-41DB-4D60-A4CB-E5CB494D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1335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4</cp:revision>
  <cp:lastPrinted>2014-08-08T13:30:00Z</cp:lastPrinted>
  <dcterms:created xsi:type="dcterms:W3CDTF">2014-08-26T16:20:00Z</dcterms:created>
  <dcterms:modified xsi:type="dcterms:W3CDTF">2014-08-27T17:21:00Z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