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9F4218">
        <w:rPr>
          <w:rFonts w:ascii="Century Gothic" w:hAnsi="Century Gothic"/>
          <w:b/>
          <w:i/>
          <w:sz w:val="72"/>
          <w:szCs w:val="72"/>
        </w:rPr>
        <w:t>September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9F4218">
        <w:rPr>
          <w:rFonts w:ascii="Century Gothic" w:hAnsi="Century Gothic"/>
          <w:b/>
          <w:i/>
          <w:sz w:val="72"/>
          <w:szCs w:val="72"/>
        </w:rPr>
        <w:t>2014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0A5E20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E8362B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Monday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BF44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F44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357014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BF44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BF44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BF44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F44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BF44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F44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8362B" w:rsidRPr="00300F3C" w:rsidTr="001A6C6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8362B" w:rsidRPr="00300F3C" w:rsidRDefault="00E8362B" w:rsidP="001A6C6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B15D3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24ED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4629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629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  <w:bookmarkStart w:id="0" w:name="_GoBack"/>
                  <w:bookmarkEnd w:id="0"/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8E642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WILLP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3570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8454EA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34B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34B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9/30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9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ED3"/>
    <w:rsid w:val="000A24A4"/>
    <w:rsid w:val="000A5E20"/>
    <w:rsid w:val="001D0B3D"/>
    <w:rsid w:val="00210A4F"/>
    <w:rsid w:val="002537CF"/>
    <w:rsid w:val="002C52AD"/>
    <w:rsid w:val="002E705C"/>
    <w:rsid w:val="00357014"/>
    <w:rsid w:val="003B4390"/>
    <w:rsid w:val="00413EA6"/>
    <w:rsid w:val="00423E66"/>
    <w:rsid w:val="00462918"/>
    <w:rsid w:val="0058569E"/>
    <w:rsid w:val="005A0A62"/>
    <w:rsid w:val="005B4849"/>
    <w:rsid w:val="006012FB"/>
    <w:rsid w:val="007D2071"/>
    <w:rsid w:val="008019F8"/>
    <w:rsid w:val="008454EA"/>
    <w:rsid w:val="008518BD"/>
    <w:rsid w:val="008E6427"/>
    <w:rsid w:val="008F06AE"/>
    <w:rsid w:val="009F4218"/>
    <w:rsid w:val="00B15D3B"/>
    <w:rsid w:val="00B568BE"/>
    <w:rsid w:val="00BF44B4"/>
    <w:rsid w:val="00C520E2"/>
    <w:rsid w:val="00C727FD"/>
    <w:rsid w:val="00CD63A7"/>
    <w:rsid w:val="00D404EF"/>
    <w:rsid w:val="00D647EE"/>
    <w:rsid w:val="00D97C8E"/>
    <w:rsid w:val="00DD71E8"/>
    <w:rsid w:val="00E361C2"/>
    <w:rsid w:val="00E8362B"/>
    <w:rsid w:val="00F34B14"/>
    <w:rsid w:val="00F5192B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88AA3-D2EB-478D-A216-AE391D5A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2</cp:revision>
  <cp:lastPrinted>2014-08-27T17:21:00Z</cp:lastPrinted>
  <dcterms:created xsi:type="dcterms:W3CDTF">2014-08-27T17:32:00Z</dcterms:created>
  <dcterms:modified xsi:type="dcterms:W3CDTF">2014-08-27T17:32:00Z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