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7E1C51">
        <w:rPr>
          <w:rFonts w:ascii="Century Gothic" w:hAnsi="Century Gothic"/>
          <w:b/>
          <w:i/>
          <w:sz w:val="72"/>
          <w:szCs w:val="72"/>
        </w:rPr>
        <w:t>October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7E1C51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ED5464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0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1D0B3D"/>
    <w:rsid w:val="00210A4F"/>
    <w:rsid w:val="002537CF"/>
    <w:rsid w:val="002C52AD"/>
    <w:rsid w:val="002E705C"/>
    <w:rsid w:val="00357014"/>
    <w:rsid w:val="003B4390"/>
    <w:rsid w:val="00413EA6"/>
    <w:rsid w:val="00423E66"/>
    <w:rsid w:val="00462918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E066E"/>
    <w:rsid w:val="008E6427"/>
    <w:rsid w:val="008F06AE"/>
    <w:rsid w:val="009F4218"/>
    <w:rsid w:val="00A90F14"/>
    <w:rsid w:val="00B15D3B"/>
    <w:rsid w:val="00B568BE"/>
    <w:rsid w:val="00BF44B4"/>
    <w:rsid w:val="00C15ED2"/>
    <w:rsid w:val="00C520E2"/>
    <w:rsid w:val="00C727FD"/>
    <w:rsid w:val="00CD63A7"/>
    <w:rsid w:val="00D404EF"/>
    <w:rsid w:val="00D647EE"/>
    <w:rsid w:val="00D97C8E"/>
    <w:rsid w:val="00DD71E8"/>
    <w:rsid w:val="00E361C2"/>
    <w:rsid w:val="00E8362B"/>
    <w:rsid w:val="00ED5464"/>
    <w:rsid w:val="00F34B14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53C50-0C30-4E1A-82D5-86198F6C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956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5</cp:revision>
  <cp:lastPrinted>2014-10-01T13:41:00Z</cp:lastPrinted>
  <dcterms:created xsi:type="dcterms:W3CDTF">2014-09-30T20:57:00Z</dcterms:created>
  <dcterms:modified xsi:type="dcterms:W3CDTF">2014-10-01T16:54:00Z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