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7E1C51">
        <w:rPr>
          <w:rFonts w:ascii="Century Gothic" w:hAnsi="Century Gothic"/>
          <w:b/>
          <w:i/>
          <w:sz w:val="72"/>
          <w:szCs w:val="72"/>
        </w:rPr>
        <w:t>October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7E1C5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ED5464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Wednesday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A90F1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0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1D0B3D"/>
    <w:rsid w:val="00210A4F"/>
    <w:rsid w:val="002537CF"/>
    <w:rsid w:val="002A1CD0"/>
    <w:rsid w:val="002C52AD"/>
    <w:rsid w:val="002E705C"/>
    <w:rsid w:val="00357014"/>
    <w:rsid w:val="003B4390"/>
    <w:rsid w:val="00413EA6"/>
    <w:rsid w:val="00423E66"/>
    <w:rsid w:val="00462918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E066E"/>
    <w:rsid w:val="008E6427"/>
    <w:rsid w:val="008F06AE"/>
    <w:rsid w:val="009F4218"/>
    <w:rsid w:val="00A90F14"/>
    <w:rsid w:val="00B15D3B"/>
    <w:rsid w:val="00B568BE"/>
    <w:rsid w:val="00BF44B4"/>
    <w:rsid w:val="00C15ED2"/>
    <w:rsid w:val="00C520E2"/>
    <w:rsid w:val="00C727FD"/>
    <w:rsid w:val="00CD63A7"/>
    <w:rsid w:val="00D404EF"/>
    <w:rsid w:val="00D647EE"/>
    <w:rsid w:val="00D97C8E"/>
    <w:rsid w:val="00DD71E8"/>
    <w:rsid w:val="00E361C2"/>
    <w:rsid w:val="00E8362B"/>
    <w:rsid w:val="00ED5464"/>
    <w:rsid w:val="00F34B14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AD915-FC3F-4FFA-8032-37DCB764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2</cp:revision>
  <cp:lastPrinted>2014-10-01T13:41:00Z</cp:lastPrinted>
  <dcterms:created xsi:type="dcterms:W3CDTF">2014-10-01T16:55:00Z</dcterms:created>
  <dcterms:modified xsi:type="dcterms:W3CDTF">2014-10-01T16:55:00Z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