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024B39">
        <w:rPr>
          <w:rFonts w:ascii="Century Gothic" w:hAnsi="Century Gothic"/>
          <w:b/>
          <w:i/>
          <w:sz w:val="72"/>
          <w:szCs w:val="72"/>
        </w:rPr>
        <w:t>November 2</w:t>
      </w:r>
      <w:r w:rsidR="00024B39">
        <w:rPr>
          <w:rFonts w:ascii="Century Gothic" w:hAnsi="Century Gothic"/>
          <w:b/>
          <w:i/>
          <w:sz w:val="72"/>
          <w:szCs w:val="72"/>
        </w:rPr>
        <w:t>014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0A5E20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115008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instrText>Saturday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instrText>Saturday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instrText>Saturday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instrText>Saturday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instrText>Saturday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instrText>Saturday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instrText>Saturday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8E066E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D647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647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24ED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4629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4629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C2AA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 xml:space="preserve">5-8:30 </w:t>
                  </w:r>
                  <w:r w:rsidR="008C2AA3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C2AA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 xml:space="preserve">5-8:30 </w:t>
                  </w:r>
                  <w:r w:rsidR="008C2AA3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  <w:p w:rsidR="008E066E" w:rsidRPr="00300F3C" w:rsidRDefault="008E066E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D80BC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80BC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8E066E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CE5071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E507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3979D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11500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3979D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8E066E" w:rsidRPr="00300F3C" w:rsidRDefault="008C2AA3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CE5071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E507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24B39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34B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34B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3979D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3979D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D80BC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A90F1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A90F14" w:rsidRPr="00300F3C" w:rsidRDefault="00A90F1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A90F1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A90F14" w:rsidRPr="00300F3C" w:rsidRDefault="00A90F1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A90F1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A90F14" w:rsidRPr="00300F3C" w:rsidRDefault="00A90F1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115008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115008" w:rsidRDefault="00115008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115008" w:rsidRPr="00300F3C" w:rsidRDefault="00115008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115008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115008" w:rsidRPr="00300F3C" w:rsidRDefault="00115008" w:rsidP="002531F5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531F5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  <w:bookmarkStart w:id="0" w:name="_GoBack"/>
                  <w:bookmarkEnd w:id="0"/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1/30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1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24B39"/>
    <w:rsid w:val="00024ED3"/>
    <w:rsid w:val="000A24A4"/>
    <w:rsid w:val="000A5E20"/>
    <w:rsid w:val="00115008"/>
    <w:rsid w:val="001D0B3D"/>
    <w:rsid w:val="00210A4F"/>
    <w:rsid w:val="002531F5"/>
    <w:rsid w:val="002537CF"/>
    <w:rsid w:val="002A1CD0"/>
    <w:rsid w:val="002C52AD"/>
    <w:rsid w:val="002E705C"/>
    <w:rsid w:val="00357014"/>
    <w:rsid w:val="003979DD"/>
    <w:rsid w:val="003B4390"/>
    <w:rsid w:val="00413EA6"/>
    <w:rsid w:val="00423E66"/>
    <w:rsid w:val="00462918"/>
    <w:rsid w:val="005476E4"/>
    <w:rsid w:val="0058569E"/>
    <w:rsid w:val="0059097B"/>
    <w:rsid w:val="005A0A62"/>
    <w:rsid w:val="005B4849"/>
    <w:rsid w:val="005F0285"/>
    <w:rsid w:val="006012FB"/>
    <w:rsid w:val="007D2071"/>
    <w:rsid w:val="007D3A66"/>
    <w:rsid w:val="007E1C51"/>
    <w:rsid w:val="008019F8"/>
    <w:rsid w:val="008454EA"/>
    <w:rsid w:val="008518BD"/>
    <w:rsid w:val="008C2AA3"/>
    <w:rsid w:val="008E066E"/>
    <w:rsid w:val="008E6427"/>
    <w:rsid w:val="008F06AE"/>
    <w:rsid w:val="009F4218"/>
    <w:rsid w:val="00A90F14"/>
    <w:rsid w:val="00B15D3B"/>
    <w:rsid w:val="00B568BE"/>
    <w:rsid w:val="00BF44B4"/>
    <w:rsid w:val="00C15ED2"/>
    <w:rsid w:val="00C520E2"/>
    <w:rsid w:val="00C727FD"/>
    <w:rsid w:val="00CD63A7"/>
    <w:rsid w:val="00CE5071"/>
    <w:rsid w:val="00D404EF"/>
    <w:rsid w:val="00D647EE"/>
    <w:rsid w:val="00D71FBD"/>
    <w:rsid w:val="00D80BCD"/>
    <w:rsid w:val="00D97C8E"/>
    <w:rsid w:val="00DD71E8"/>
    <w:rsid w:val="00E361C2"/>
    <w:rsid w:val="00E8362B"/>
    <w:rsid w:val="00ED5464"/>
    <w:rsid w:val="00F34B14"/>
    <w:rsid w:val="00F4794C"/>
    <w:rsid w:val="00F5192B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2F01B-8F13-4CA2-B1BB-75F1C0CF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138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3</cp:revision>
  <cp:lastPrinted>2014-10-30T16:53:00Z</cp:lastPrinted>
  <dcterms:created xsi:type="dcterms:W3CDTF">2014-10-30T16:53:00Z</dcterms:created>
  <dcterms:modified xsi:type="dcterms:W3CDTF">2014-10-30T20:02:00Z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