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1C2" w:rsidRPr="000A5E20" w:rsidRDefault="00D544EC">
      <w:pPr>
        <w:pStyle w:val="MonthYear"/>
        <w:rPr>
          <w:rFonts w:ascii="Century Gothic" w:hAnsi="Century Gothic"/>
          <w:b/>
          <w:i/>
          <w:sz w:val="72"/>
          <w:szCs w:val="72"/>
        </w:rPr>
      </w:pPr>
      <w:r>
        <w:rPr>
          <w:rFonts w:ascii="Century Gothic" w:hAnsi="Century Gothic"/>
          <w:b/>
          <w:i/>
          <w:sz w:val="72"/>
          <w:szCs w:val="72"/>
        </w:rPr>
        <w:t xml:space="preserve">November </w:t>
      </w:r>
      <w:r w:rsidR="008019F8" w:rsidRPr="000A5E20">
        <w:rPr>
          <w:rFonts w:ascii="Century Gothic" w:hAnsi="Century Gothic"/>
          <w:b/>
          <w:i/>
          <w:sz w:val="72"/>
          <w:szCs w:val="72"/>
        </w:rPr>
        <w:fldChar w:fldCharType="begin"/>
      </w:r>
      <w:r w:rsidR="008019F8" w:rsidRPr="000A5E20">
        <w:rPr>
          <w:rFonts w:ascii="Century Gothic" w:hAnsi="Century Gothic"/>
          <w:b/>
          <w:i/>
          <w:sz w:val="72"/>
          <w:szCs w:val="72"/>
        </w:rPr>
        <w:instrText xml:space="preserve"> DOCVARIABLE  MonthStart \@  yyyy   \* MERGEFORMAT </w:instrText>
      </w:r>
      <w:r w:rsidR="008019F8" w:rsidRPr="000A5E20">
        <w:rPr>
          <w:rFonts w:ascii="Century Gothic" w:hAnsi="Century Gothic"/>
          <w:b/>
          <w:i/>
          <w:sz w:val="72"/>
          <w:szCs w:val="72"/>
        </w:rPr>
        <w:fldChar w:fldCharType="separate"/>
      </w:r>
      <w:r w:rsidR="00982F7C">
        <w:rPr>
          <w:rFonts w:ascii="Century Gothic" w:hAnsi="Century Gothic"/>
          <w:b/>
          <w:i/>
          <w:sz w:val="72"/>
          <w:szCs w:val="72"/>
        </w:rPr>
        <w:t>2014</w:t>
      </w:r>
      <w:r w:rsidR="008019F8" w:rsidRPr="000A5E20">
        <w:rPr>
          <w:rFonts w:ascii="Century Gothic" w:hAnsi="Century Gothic"/>
          <w:b/>
          <w:i/>
          <w:sz w:val="72"/>
          <w:szCs w:val="72"/>
        </w:rP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ook w:val="04A0" w:firstRow="1" w:lastRow="0" w:firstColumn="1" w:lastColumn="0" w:noHBand="0" w:noVBand="1"/>
        <w:tblDescription w:val="Calendar"/>
      </w:tblPr>
      <w:tblGrid>
        <w:gridCol w:w="2082"/>
        <w:gridCol w:w="2088"/>
        <w:gridCol w:w="2091"/>
        <w:gridCol w:w="2088"/>
        <w:gridCol w:w="2090"/>
        <w:gridCol w:w="2090"/>
        <w:gridCol w:w="2087"/>
      </w:tblGrid>
      <w:tr w:rsidR="000A5E20" w:rsidRPr="000A5E20" w:rsidTr="00982F7C">
        <w:trPr>
          <w:trHeight w:val="288"/>
          <w:jc w:val="center"/>
        </w:trPr>
        <w:tc>
          <w:tcPr>
            <w:tcW w:w="712" w:type="pct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Sunday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Monday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Tuesday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Wednesday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Thursday</w:t>
            </w:r>
          </w:p>
        </w:tc>
        <w:tc>
          <w:tcPr>
            <w:tcW w:w="715" w:type="pct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Friday</w:t>
            </w:r>
          </w:p>
        </w:tc>
        <w:tc>
          <w:tcPr>
            <w:tcW w:w="714" w:type="pct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191919" w:themeFill="background2" w:themeFillShade="1A"/>
            <w:vAlign w:val="bottom"/>
          </w:tcPr>
          <w:p w:rsidR="00E361C2" w:rsidRPr="000A5E20" w:rsidRDefault="008019F8">
            <w:pPr>
              <w:pStyle w:val="Day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  <w:t>Saturday</w:t>
            </w:r>
          </w:p>
        </w:tc>
      </w:tr>
      <w:tr w:rsidR="00E361C2" w:rsidRPr="000A5E20" w:rsidTr="00982F7C">
        <w:trPr>
          <w:trHeight w:hRule="exact" w:val="317"/>
          <w:jc w:val="center"/>
        </w:trPr>
        <w:tc>
          <w:tcPr>
            <w:tcW w:w="71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sz w:val="16"/>
                <w:szCs w:val="16"/>
              </w:rPr>
              <w:instrText>Saturday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“Sunday" 1 ""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sz w:val="16"/>
                <w:szCs w:val="16"/>
              </w:rPr>
              <w:instrText>Saturday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“Monday"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0A5E20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sz w:val="16"/>
                <w:szCs w:val="16"/>
              </w:rPr>
              <w:instrText>Saturday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“Tuesday"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sz w:val="16"/>
                <w:szCs w:val="16"/>
              </w:rPr>
              <w:instrText>Saturday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“Wednesday"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F4218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sz w:val="16"/>
                <w:szCs w:val="16"/>
              </w:rPr>
              <w:instrText>Saturday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= “Thursday"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FFFFFF" w:themeFill="background1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sz w:val="16"/>
                <w:szCs w:val="16"/>
              </w:rPr>
              <w:instrText>Saturday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“Friday"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MonthStart \@ dddd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sz w:val="16"/>
                <w:szCs w:val="16"/>
              </w:rPr>
              <w:instrText>Saturday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“Saturday" 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=F2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&lt;&gt; 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7E1C51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 w:rsidRPr="000A5E20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982F7C">
        <w:trPr>
          <w:trHeight w:hRule="exact" w:val="1125"/>
          <w:jc w:val="center"/>
        </w:trPr>
        <w:tc>
          <w:tcPr>
            <w:tcW w:w="712" w:type="pct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715" w:type="pct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B15D3B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0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  <w:p w:rsidR="008E066E" w:rsidRPr="00300F3C" w:rsidRDefault="008E066E" w:rsidP="00B15D3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0A5E20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982F7C">
        <w:trPr>
          <w:trHeight w:hRule="exact" w:val="308"/>
          <w:jc w:val="center"/>
        </w:trPr>
        <w:tc>
          <w:tcPr>
            <w:tcW w:w="71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=G2+1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982F7C">
        <w:trPr>
          <w:trHeight w:hRule="exact" w:val="1242"/>
          <w:jc w:val="center"/>
        </w:trPr>
        <w:tc>
          <w:tcPr>
            <w:tcW w:w="712" w:type="pct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E8362B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  <w:tr w:rsidR="007D2071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D647EE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D647EE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024ED3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024ED3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46291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462918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357014" w:rsidP="00024ED3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7D3A6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C2AA3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 xml:space="preserve">5-8:30 </w:t>
                  </w:r>
                  <w:r w:rsidR="008C2AA3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BARRETT</w:t>
                  </w:r>
                </w:p>
              </w:tc>
            </w:tr>
            <w:tr w:rsidR="000A5E20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7D3A6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7D2071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C2AA3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 xml:space="preserve">5-8:30 </w:t>
                  </w:r>
                  <w:r w:rsidR="008C2AA3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BARRETT</w:t>
                  </w:r>
                </w:p>
              </w:tc>
            </w:tr>
            <w:tr w:rsidR="000A5E20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E6427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</w:t>
                  </w:r>
                  <w:r w:rsidR="007D3A6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PETERLIN</w:t>
                  </w:r>
                </w:p>
              </w:tc>
            </w:tr>
            <w:tr w:rsidR="007D2071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B568BE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B568BE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PETERLIN</w:t>
                  </w:r>
                </w:p>
                <w:p w:rsidR="008E066E" w:rsidRPr="00300F3C" w:rsidRDefault="008E066E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</w:p>
              </w:tc>
            </w:tr>
            <w:tr w:rsidR="000A5E20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D80BC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D80BC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982F7C">
        <w:trPr>
          <w:trHeight w:hRule="exact" w:val="290"/>
          <w:jc w:val="center"/>
        </w:trPr>
        <w:tc>
          <w:tcPr>
            <w:tcW w:w="71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=G4+1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982F7C">
        <w:trPr>
          <w:trHeight w:hRule="exact" w:val="1125"/>
          <w:jc w:val="center"/>
        </w:trPr>
        <w:tc>
          <w:tcPr>
            <w:tcW w:w="712" w:type="pct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2C52A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PLAVIN</w:t>
                  </w:r>
                </w:p>
              </w:tc>
            </w:tr>
            <w:tr w:rsidR="007D2071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7D2071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357014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210A4F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210A4F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  <w:p w:rsidR="008E066E" w:rsidRPr="00300F3C" w:rsidRDefault="008E066E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0A5E20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CE5071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CE5071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MATA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982F7C">
        <w:trPr>
          <w:trHeight w:hRule="exact" w:val="290"/>
          <w:jc w:val="center"/>
        </w:trPr>
        <w:tc>
          <w:tcPr>
            <w:tcW w:w="71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=G6+1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19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20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21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22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982F7C">
        <w:trPr>
          <w:trHeight w:hRule="exact" w:val="1170"/>
          <w:jc w:val="center"/>
        </w:trPr>
        <w:tc>
          <w:tcPr>
            <w:tcW w:w="712" w:type="pct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7D3A66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BARRETT</w:t>
                  </w:r>
                </w:p>
              </w:tc>
            </w:tr>
            <w:tr w:rsidR="007D2071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210A4F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PLAVIN</w:t>
                  </w:r>
                </w:p>
              </w:tc>
            </w:tr>
            <w:tr w:rsidR="007D2071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7D3A66" w:rsidP="00E8362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PLAVIN</w:t>
                  </w:r>
                </w:p>
              </w:tc>
            </w:tr>
            <w:tr w:rsidR="007D2071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7D3A66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PLAVIN</w:t>
                  </w:r>
                </w:p>
              </w:tc>
            </w:tr>
            <w:tr w:rsidR="007D2071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7D2071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1"/>
            </w:tblGrid>
            <w:tr w:rsidR="008019F8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8019F8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8019F8" w:rsidRPr="00300F3C" w:rsidRDefault="008019F8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8019F8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8019F8" w:rsidRPr="00300F3C" w:rsidRDefault="008019F8" w:rsidP="003979D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</w:t>
                  </w:r>
                  <w:r w:rsidR="00115008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3979D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MATA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Default="000A5E20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ED5464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  <w:p w:rsidR="008E066E" w:rsidRPr="00300F3C" w:rsidRDefault="008C2AA3" w:rsidP="00357014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0A5E20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0A5E20" w:rsidRPr="00300F3C" w:rsidRDefault="000A5E20" w:rsidP="00CE5071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CE5071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MATA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E361C2" w:rsidRPr="000A5E20" w:rsidTr="00982F7C">
        <w:trPr>
          <w:trHeight w:hRule="exact" w:val="308"/>
          <w:jc w:val="center"/>
        </w:trPr>
        <w:tc>
          <w:tcPr>
            <w:tcW w:w="712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22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=G8+1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23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23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=A10+1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24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24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=B10+1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25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25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=C10+1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26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26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=D10+1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27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715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27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=E10+1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28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  <w:tc>
          <w:tcPr>
            <w:tcW w:w="714" w:type="pct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E361C2" w:rsidRPr="000A5E20" w:rsidRDefault="008019F8">
            <w:pPr>
              <w:pStyle w:val="Date"/>
              <w:rPr>
                <w:rFonts w:ascii="Century Gothic" w:hAnsi="Century Gothic"/>
                <w:b/>
                <w:i/>
                <w:sz w:val="16"/>
                <w:szCs w:val="16"/>
              </w:rPr>
            </w:pP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 0,""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IF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28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&lt;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DocVariable MonthEnd \@ d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sz w:val="16"/>
                <w:szCs w:val="16"/>
              </w:rPr>
              <w:instrText>30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begin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=F10+1 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instrText xml:space="preserve"> "" </w:instrText>
            </w:r>
            <w:r w:rsidR="00024B39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instrText>29</w:instrTex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  <w:r w:rsidR="00024B39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separate"/>
            </w:r>
            <w:r w:rsidR="00982F7C">
              <w:rPr>
                <w:rFonts w:ascii="Century Gothic" w:hAnsi="Century Gothic"/>
                <w:b/>
                <w:i/>
                <w:noProof/>
                <w:sz w:val="16"/>
                <w:szCs w:val="16"/>
              </w:rPr>
              <w:t>29</w:t>
            </w:r>
            <w:r w:rsidRPr="000A5E20">
              <w:rPr>
                <w:rFonts w:ascii="Century Gothic" w:hAnsi="Century Gothic"/>
                <w:b/>
                <w:i/>
                <w:sz w:val="16"/>
                <w:szCs w:val="16"/>
              </w:rPr>
              <w:fldChar w:fldCharType="end"/>
            </w:r>
          </w:p>
        </w:tc>
      </w:tr>
      <w:tr w:rsidR="00E361C2" w:rsidRPr="000A5E20" w:rsidTr="00982F7C">
        <w:trPr>
          <w:trHeight w:hRule="exact" w:val="1233"/>
          <w:jc w:val="center"/>
        </w:trPr>
        <w:tc>
          <w:tcPr>
            <w:tcW w:w="712" w:type="pct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597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10-5:30</w:t>
                  </w:r>
                  <w:r w:rsidR="00E8362B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E8597B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MATA</w:t>
                  </w:r>
                </w:p>
              </w:tc>
            </w:tr>
            <w:tr w:rsidR="007D2071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0A5E20" w:rsidP="00E8597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 w:rsidR="00E8597B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7D2071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1"/>
            </w:tblGrid>
            <w:tr w:rsidR="000A5E20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0A5E20" w:rsidRPr="00300F3C" w:rsidRDefault="000A5E20" w:rsidP="008019F8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0A5E20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0A5E20" w:rsidRPr="00300F3C" w:rsidRDefault="00357014" w:rsidP="00E8597B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</w:t>
                  </w:r>
                  <w:r w:rsidR="003979DD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 w:rsidR="00E8597B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7D2071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7D2071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7D2071" w:rsidRPr="00300F3C" w:rsidRDefault="007D2071" w:rsidP="008518BD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1"/>
            </w:tblGrid>
            <w:tr w:rsidR="00ED5464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ED5464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9-5:00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ED5464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D5464" w:rsidRPr="00300F3C" w:rsidRDefault="00ED5464" w:rsidP="00D80BCD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</w:p>
              </w:tc>
            </w:tr>
            <w:tr w:rsidR="00ED5464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1"/>
            </w:tblGrid>
            <w:tr w:rsidR="00ED5464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ED5464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ED5464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</w:tc>
            </w:tr>
            <w:tr w:rsidR="00ED5464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ED5464" w:rsidRPr="00300F3C" w:rsidRDefault="00ED546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1"/>
            </w:tblGrid>
            <w:tr w:rsidR="00A90F14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FF00"/>
                </w:tcPr>
                <w:p w:rsidR="00A90F14" w:rsidRPr="00300F3C" w:rsidRDefault="00A90F1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  <w:t>5-8:30 MURRAY</w:t>
                  </w:r>
                </w:p>
              </w:tc>
            </w:tr>
            <w:tr w:rsidR="00A90F14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A90F14" w:rsidRPr="00300F3C" w:rsidRDefault="00A90F14" w:rsidP="003611D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9-5:00 BARRETT</w:t>
                  </w:r>
                </w:p>
              </w:tc>
            </w:tr>
            <w:tr w:rsidR="00A90F14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A90F14" w:rsidRPr="00300F3C" w:rsidRDefault="00A90F14" w:rsidP="00982F7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982F7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1"/>
            </w:tblGrid>
            <w:tr w:rsidR="00115008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115008" w:rsidRDefault="00115008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10-530</w:t>
                  </w: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PETERLIN</w:t>
                  </w:r>
                </w:p>
                <w:p w:rsidR="00115008" w:rsidRPr="00300F3C" w:rsidRDefault="00115008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BARRETT</w:t>
                  </w:r>
                </w:p>
              </w:tc>
            </w:tr>
            <w:tr w:rsidR="00115008" w:rsidRPr="00300F3C" w:rsidTr="00982F7C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115008" w:rsidRPr="00300F3C" w:rsidRDefault="00115008" w:rsidP="002531F5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6P-END </w:t>
                  </w:r>
                  <w:r w:rsidR="002531F5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BURGESS</w:t>
                  </w:r>
                </w:p>
              </w:tc>
            </w:tr>
          </w:tbl>
          <w:p w:rsidR="00E361C2" w:rsidRPr="000A5E20" w:rsidRDefault="00E361C2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</w:tr>
      <w:tr w:rsidR="00982F7C" w:rsidRPr="000A5E20" w:rsidTr="00982F7C">
        <w:trPr>
          <w:trHeight w:hRule="exact" w:val="288"/>
          <w:jc w:val="center"/>
        </w:trPr>
        <w:tc>
          <w:tcPr>
            <w:tcW w:w="712" w:type="pct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D9D9D9" w:themeFill="background1" w:themeFillShade="D9"/>
          </w:tcPr>
          <w:p w:rsidR="00982F7C" w:rsidRDefault="00982F7C" w:rsidP="00E8597B">
            <w:pPr>
              <w:pStyle w:val="CalendarText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i/>
                <w:sz w:val="16"/>
                <w:szCs w:val="16"/>
              </w:rPr>
              <w:t>30</w:t>
            </w:r>
          </w:p>
        </w:tc>
        <w:tc>
          <w:tcPr>
            <w:tcW w:w="714" w:type="pct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:rsidR="00982F7C" w:rsidRPr="00300F3C" w:rsidRDefault="00982F7C" w:rsidP="008019F8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982F7C" w:rsidRPr="00300F3C" w:rsidRDefault="00982F7C" w:rsidP="008019F8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982F7C" w:rsidRPr="00300F3C" w:rsidRDefault="00982F7C" w:rsidP="003611DC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982F7C" w:rsidRPr="00300F3C" w:rsidRDefault="00982F7C" w:rsidP="003611DC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982F7C" w:rsidRPr="00300F3C" w:rsidRDefault="00982F7C" w:rsidP="003611DC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:rsidR="00982F7C" w:rsidRDefault="00982F7C" w:rsidP="00355EE6">
            <w:pPr>
              <w:pStyle w:val="CalendarText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</w:p>
        </w:tc>
      </w:tr>
      <w:tr w:rsidR="00982F7C" w:rsidRPr="000A5E20" w:rsidTr="00982F7C">
        <w:trPr>
          <w:trHeight w:hRule="exact" w:val="1053"/>
          <w:jc w:val="center"/>
        </w:trPr>
        <w:tc>
          <w:tcPr>
            <w:tcW w:w="712" w:type="pct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FFFFFF" w:themeFill="background1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51"/>
            </w:tblGrid>
            <w:tr w:rsidR="00982F7C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00B050"/>
                </w:tcPr>
                <w:p w:rsidR="00982F7C" w:rsidRPr="00300F3C" w:rsidRDefault="00982F7C" w:rsidP="00982F7C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 xml:space="preserve">10-5:30 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PLAVIN</w:t>
                  </w:r>
                </w:p>
              </w:tc>
            </w:tr>
            <w:tr w:rsidR="00982F7C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982F7C" w:rsidRPr="00300F3C" w:rsidRDefault="00982F7C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sz w:val="16"/>
                      <w:szCs w:val="16"/>
                    </w:rPr>
                  </w:pPr>
                  <w:r w:rsidRPr="00300F3C"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6p-END P</w:t>
                  </w: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ETERLIN</w:t>
                  </w:r>
                </w:p>
              </w:tc>
            </w:tr>
            <w:tr w:rsidR="00982F7C" w:rsidRPr="00300F3C" w:rsidTr="00355EE6">
              <w:tc>
                <w:tcPr>
                  <w:tcW w:w="1651" w:type="dxa"/>
                  <w:tcBorders>
                    <w:top w:val="nil"/>
                    <w:bottom w:val="nil"/>
                  </w:tcBorders>
                  <w:shd w:val="clear" w:color="auto" w:fill="FF0000"/>
                </w:tcPr>
                <w:p w:rsidR="00982F7C" w:rsidRPr="00300F3C" w:rsidRDefault="00982F7C" w:rsidP="00355EE6">
                  <w:pPr>
                    <w:pStyle w:val="CalendarText"/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</w:pPr>
                  <w:r>
                    <w:rPr>
                      <w:rFonts w:ascii="Century Gothic" w:hAnsi="Century Gothic"/>
                      <w:b/>
                      <w:i/>
                      <w:color w:val="FFFFFF" w:themeColor="background1"/>
                      <w:sz w:val="16"/>
                      <w:szCs w:val="16"/>
                    </w:rPr>
                    <w:t>WILL P</w:t>
                  </w:r>
                </w:p>
              </w:tc>
            </w:tr>
          </w:tbl>
          <w:p w:rsidR="00982F7C" w:rsidRDefault="00982F7C" w:rsidP="00E8597B">
            <w:pPr>
              <w:pStyle w:val="CalendarText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:rsidR="00982F7C" w:rsidRPr="00300F3C" w:rsidRDefault="00982F7C" w:rsidP="008019F8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82F7C" w:rsidRPr="00300F3C" w:rsidRDefault="00982F7C" w:rsidP="008019F8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82F7C" w:rsidRPr="00300F3C" w:rsidRDefault="00982F7C" w:rsidP="003611DC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82F7C" w:rsidRPr="00300F3C" w:rsidRDefault="00982F7C" w:rsidP="003611DC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82F7C" w:rsidRPr="00300F3C" w:rsidRDefault="00982F7C" w:rsidP="003611DC">
            <w:pPr>
              <w:pStyle w:val="CalendarText"/>
              <w:rPr>
                <w:rFonts w:ascii="Century Gothic" w:hAnsi="Century Gothic"/>
                <w:b/>
                <w:i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:rsidR="00982F7C" w:rsidRDefault="00982F7C" w:rsidP="00355EE6">
            <w:pPr>
              <w:pStyle w:val="CalendarText"/>
              <w:rPr>
                <w:rFonts w:ascii="Century Gothic" w:hAnsi="Century Gothic"/>
                <w:b/>
                <w:i/>
                <w:color w:val="FFFFFF" w:themeColor="background1"/>
                <w:sz w:val="16"/>
                <w:szCs w:val="16"/>
              </w:rPr>
            </w:pPr>
          </w:p>
        </w:tc>
      </w:tr>
    </w:tbl>
    <w:p w:rsidR="00E361C2" w:rsidRPr="000A5E20" w:rsidRDefault="00E361C2">
      <w:pPr>
        <w:rPr>
          <w:rFonts w:ascii="Century Gothic" w:hAnsi="Century Gothic"/>
          <w:b/>
          <w:i/>
          <w:sz w:val="16"/>
          <w:szCs w:val="16"/>
        </w:rPr>
      </w:pPr>
    </w:p>
    <w:sectPr w:rsidR="00E361C2" w:rsidRPr="000A5E20" w:rsidSect="000A5E20">
      <w:pgSz w:w="15840" w:h="12240" w:orient="landscape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onthEnd" w:val="11/30/2014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11/1/2014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1"/>
  </w:docVars>
  <w:rsids>
    <w:rsidRoot w:val="000A5E20"/>
    <w:rsid w:val="00024B39"/>
    <w:rsid w:val="00024ED3"/>
    <w:rsid w:val="000A24A4"/>
    <w:rsid w:val="000A5E20"/>
    <w:rsid w:val="00115008"/>
    <w:rsid w:val="001D0B3D"/>
    <w:rsid w:val="00210A4F"/>
    <w:rsid w:val="002531F5"/>
    <w:rsid w:val="002537CF"/>
    <w:rsid w:val="002A1CD0"/>
    <w:rsid w:val="002C52AD"/>
    <w:rsid w:val="002E705C"/>
    <w:rsid w:val="00357014"/>
    <w:rsid w:val="003979DD"/>
    <w:rsid w:val="003B4390"/>
    <w:rsid w:val="00413EA6"/>
    <w:rsid w:val="00423E66"/>
    <w:rsid w:val="00462918"/>
    <w:rsid w:val="005476E4"/>
    <w:rsid w:val="0058569E"/>
    <w:rsid w:val="0059097B"/>
    <w:rsid w:val="005A0A62"/>
    <w:rsid w:val="005B4849"/>
    <w:rsid w:val="005F0285"/>
    <w:rsid w:val="006012FB"/>
    <w:rsid w:val="006B02A6"/>
    <w:rsid w:val="007D2071"/>
    <w:rsid w:val="007D3A66"/>
    <w:rsid w:val="007E1C51"/>
    <w:rsid w:val="008019F8"/>
    <w:rsid w:val="008454EA"/>
    <w:rsid w:val="008518BD"/>
    <w:rsid w:val="008C2AA3"/>
    <w:rsid w:val="008E066E"/>
    <w:rsid w:val="008E6427"/>
    <w:rsid w:val="008F06AE"/>
    <w:rsid w:val="00982F7C"/>
    <w:rsid w:val="009F4218"/>
    <w:rsid w:val="00A90F14"/>
    <w:rsid w:val="00B15D3B"/>
    <w:rsid w:val="00B568BE"/>
    <w:rsid w:val="00BF44B4"/>
    <w:rsid w:val="00C15ED2"/>
    <w:rsid w:val="00C520E2"/>
    <w:rsid w:val="00C727FD"/>
    <w:rsid w:val="00CD63A7"/>
    <w:rsid w:val="00CE5071"/>
    <w:rsid w:val="00D404EF"/>
    <w:rsid w:val="00D544EC"/>
    <w:rsid w:val="00D647EE"/>
    <w:rsid w:val="00D71FBD"/>
    <w:rsid w:val="00D80BCD"/>
    <w:rsid w:val="00D97C8E"/>
    <w:rsid w:val="00DD71E8"/>
    <w:rsid w:val="00E361C2"/>
    <w:rsid w:val="00E8362B"/>
    <w:rsid w:val="00E8597B"/>
    <w:rsid w:val="00ED5464"/>
    <w:rsid w:val="00F265FC"/>
    <w:rsid w:val="00F34B14"/>
    <w:rsid w:val="00F4794C"/>
    <w:rsid w:val="00F5192B"/>
    <w:rsid w:val="00F8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Date" w:uiPriority="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2012%20Calendar%20Basic_one%20month%20evergreen(2)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5C5EA1-64C7-48DF-90C4-163C1FE0F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evergreen(2)</Template>
  <TotalTime>1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 One-Month Basic Calendar (any year)</vt:lpstr>
    </vt:vector>
  </TitlesOfParts>
  <Company/>
  <LinksUpToDate>false</LinksUpToDate>
  <CharactersWithSpaces>3295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 One-Month Basic Calendar (any year)</dc:title>
  <dc:creator>Owner</dc:creator>
  <cp:lastModifiedBy>Owner</cp:lastModifiedBy>
  <cp:revision>3</cp:revision>
  <cp:lastPrinted>2014-10-30T21:28:00Z</cp:lastPrinted>
  <dcterms:created xsi:type="dcterms:W3CDTF">2014-10-30T21:28:00Z</dcterms:created>
  <dcterms:modified xsi:type="dcterms:W3CDTF">2014-10-30T21:29:00Z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