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E8" w:rsidRPr="007C3215" w:rsidRDefault="00FB7D92">
      <w:pPr>
        <w:pStyle w:val="MonthYear"/>
        <w:rPr>
          <w:rFonts w:ascii="Century Gothic" w:hAnsi="Century Gothic"/>
          <w:b/>
          <w:i/>
          <w:sz w:val="48"/>
        </w:rPr>
      </w:pPr>
      <w:r w:rsidRPr="007C3215">
        <w:rPr>
          <w:rFonts w:ascii="Century Gothic" w:hAnsi="Century Gothic"/>
          <w:b/>
          <w:i/>
          <w:sz w:val="48"/>
        </w:rPr>
        <w:fldChar w:fldCharType="begin"/>
      </w:r>
      <w:r w:rsidRPr="007C3215">
        <w:rPr>
          <w:rFonts w:ascii="Century Gothic" w:hAnsi="Century Gothic"/>
          <w:b/>
          <w:i/>
          <w:sz w:val="48"/>
        </w:rPr>
        <w:instrText xml:space="preserve"> DOCVARIABLE  MonthStart \@ MMMM \* MERGEFORMAT </w:instrText>
      </w:r>
      <w:r w:rsidRPr="007C3215">
        <w:rPr>
          <w:rFonts w:ascii="Century Gothic" w:hAnsi="Century Gothic"/>
          <w:b/>
          <w:i/>
          <w:sz w:val="48"/>
        </w:rPr>
        <w:fldChar w:fldCharType="separate"/>
      </w:r>
      <w:r w:rsidR="00045F0C" w:rsidRPr="007C3215">
        <w:rPr>
          <w:rFonts w:ascii="Century Gothic" w:hAnsi="Century Gothic"/>
          <w:b/>
          <w:i/>
          <w:sz w:val="48"/>
        </w:rPr>
        <w:t>June</w:t>
      </w:r>
      <w:r w:rsidRPr="007C3215">
        <w:rPr>
          <w:rFonts w:ascii="Century Gothic" w:hAnsi="Century Gothic"/>
          <w:b/>
          <w:i/>
          <w:sz w:val="48"/>
        </w:rPr>
        <w:fldChar w:fldCharType="end"/>
      </w:r>
      <w:r w:rsidRPr="007C3215">
        <w:rPr>
          <w:rFonts w:ascii="Century Gothic" w:hAnsi="Century Gothic"/>
          <w:b/>
          <w:i/>
          <w:sz w:val="48"/>
        </w:rPr>
        <w:t xml:space="preserve"> </w:t>
      </w:r>
      <w:r w:rsidRPr="007C3215">
        <w:rPr>
          <w:rFonts w:ascii="Century Gothic" w:hAnsi="Century Gothic"/>
          <w:b/>
          <w:i/>
          <w:sz w:val="48"/>
        </w:rPr>
        <w:fldChar w:fldCharType="begin"/>
      </w:r>
      <w:r w:rsidRPr="007C3215">
        <w:rPr>
          <w:rFonts w:ascii="Century Gothic" w:hAnsi="Century Gothic"/>
          <w:b/>
          <w:i/>
          <w:sz w:val="48"/>
        </w:rPr>
        <w:instrText xml:space="preserve"> DOCVARIABLE  MonthStart \@  yyyy   \* MERGEFORMAT </w:instrText>
      </w:r>
      <w:r w:rsidRPr="007C3215">
        <w:rPr>
          <w:rFonts w:ascii="Century Gothic" w:hAnsi="Century Gothic"/>
          <w:b/>
          <w:i/>
          <w:sz w:val="48"/>
        </w:rPr>
        <w:fldChar w:fldCharType="separate"/>
      </w:r>
      <w:r w:rsidR="00045F0C" w:rsidRPr="007C3215">
        <w:rPr>
          <w:rFonts w:ascii="Century Gothic" w:hAnsi="Century Gothic"/>
          <w:b/>
          <w:i/>
          <w:sz w:val="48"/>
        </w:rPr>
        <w:t>2014</w:t>
      </w:r>
      <w:r w:rsidRPr="007C3215">
        <w:rPr>
          <w:rFonts w:ascii="Century Gothic" w:hAnsi="Century Gothic"/>
          <w:b/>
          <w:i/>
          <w:sz w:val="48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8C70DF" w:rsidRPr="008C70DF" w:rsidTr="00DD1A4B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2703E8" w:rsidRPr="008C70DF" w:rsidRDefault="00FB7D92">
            <w:pPr>
              <w:pStyle w:val="Day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 w:rsidRPr="008C70DF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2703E8" w:rsidRPr="008C70DF" w:rsidRDefault="00FB7D92">
            <w:pPr>
              <w:pStyle w:val="Day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 w:rsidRPr="008C70DF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2703E8" w:rsidRPr="008C70DF" w:rsidRDefault="00FB7D92">
            <w:pPr>
              <w:pStyle w:val="Day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 w:rsidRPr="008C70DF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2703E8" w:rsidRPr="008C70DF" w:rsidRDefault="00FB7D92">
            <w:pPr>
              <w:pStyle w:val="Day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 w:rsidRPr="008C70DF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2703E8" w:rsidRPr="008C70DF" w:rsidRDefault="00FB7D92">
            <w:pPr>
              <w:pStyle w:val="Day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 w:rsidRPr="008C70DF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2703E8" w:rsidRPr="008C70DF" w:rsidRDefault="00FB7D92">
            <w:pPr>
              <w:pStyle w:val="Day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 w:rsidRPr="008C70DF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2703E8" w:rsidRPr="008C70DF" w:rsidRDefault="00FB7D92">
            <w:pPr>
              <w:pStyle w:val="Day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 w:rsidRPr="008C70DF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2703E8" w:rsidRPr="00300F3C" w:rsidTr="00DD1A4B">
        <w:trPr>
          <w:trHeight w:hRule="exact" w:val="299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DocVariable MonthStart \@ dddd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instrText>Sunday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 “Sunday" 1 ""</w:instrText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1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DocVariable MonthStart \@ dddd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instrText>Sunday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 “Monday" 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=A2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1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&lt;&gt; 0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=A2+1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"" </w:instrText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2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DocVariable MonthStart \@ dddd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instrText>Sunday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 “Tuesday" 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=B2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&lt;&gt; 0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=B2+1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3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"" </w:instrText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3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3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DocVariable MonthStart \@ dddd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instrText>Sunday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 “Wednesday" 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=C2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3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&lt;&gt; 0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=C2+1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4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"" </w:instrText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4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4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DocVariable MonthStart \@ dddd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instrText>Sunday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= “Thursday" 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=D2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4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&lt;&gt; 0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=D2+1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5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"" </w:instrText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5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5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DocVariable MonthStart \@ dddd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instrText>Sunday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 “Friday" 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=E2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5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&lt;&gt; 0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=E2+1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6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"" </w:instrText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6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6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DocVariable MonthStart \@ dddd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instrText>Sunday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 “Saturday" 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=F2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6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&lt;&gt; 0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=F2+1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7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""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7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7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</w:tr>
      <w:tr w:rsidR="002703E8" w:rsidRPr="00300F3C" w:rsidTr="00DD1A4B">
        <w:trPr>
          <w:trHeight w:hRule="exact" w:val="72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2703E8" w:rsidRPr="00300F3C" w:rsidTr="00DD1A4B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=G2+1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8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=A4+1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9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=B4+1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10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=C4+1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11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=D4+1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12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=E4+1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13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=F4+1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14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</w:tr>
      <w:tr w:rsidR="002703E8" w:rsidRPr="00300F3C" w:rsidTr="00DD1A4B">
        <w:trPr>
          <w:trHeight w:hRule="exact" w:val="72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DD1A4B" w:rsidRPr="00300F3C" w:rsidTr="00DD1A4B">
        <w:trPr>
          <w:trHeight w:hRule="exact" w:val="272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=G4+1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15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=A6+1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16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=B6+1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17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=C6+1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18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=D6+1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19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=E6+1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20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=F6+1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21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</w:tr>
      <w:tr w:rsidR="002703E8" w:rsidRPr="00300F3C" w:rsidTr="00DD1A4B">
        <w:trPr>
          <w:trHeight w:hRule="exact" w:val="1197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45F0C" w:rsidRPr="00300F3C" w:rsidTr="00045F0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45F0C" w:rsidRPr="00300F3C" w:rsidRDefault="00045F0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45F0C" w:rsidRPr="00300F3C" w:rsidTr="00045F0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45F0C" w:rsidRPr="00300F3C" w:rsidRDefault="00045F0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045F0C" w:rsidRPr="00300F3C" w:rsidTr="00045F0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45F0C" w:rsidRPr="00300F3C" w:rsidRDefault="00045F0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  <w:tr w:rsidR="00045F0C" w:rsidRPr="00300F3C" w:rsidTr="00045F0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45F0C" w:rsidRPr="00300F3C" w:rsidRDefault="00045F0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</w:tbl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45F0C" w:rsidRPr="00300F3C" w:rsidRDefault="00045F0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45F0C" w:rsidRPr="00300F3C" w:rsidRDefault="00045F0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45F0C" w:rsidRPr="00300F3C" w:rsidRDefault="00045F0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45F0C" w:rsidRPr="00300F3C" w:rsidRDefault="00045F0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</w:tbl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45F0C" w:rsidRPr="00300F3C" w:rsidRDefault="00045F0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45F0C" w:rsidRPr="00300F3C" w:rsidRDefault="00045F0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45F0C" w:rsidRPr="00300F3C" w:rsidRDefault="00045F0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45F0C" w:rsidRPr="00300F3C" w:rsidRDefault="00045F0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</w:tbl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45F0C" w:rsidRPr="00300F3C" w:rsidRDefault="00045F0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45F0C" w:rsidRPr="00300F3C" w:rsidRDefault="00045F0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45F0C" w:rsidRPr="00300F3C" w:rsidRDefault="00045F0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45F0C" w:rsidRPr="00300F3C" w:rsidRDefault="00045F0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</w:tbl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45F0C" w:rsidRPr="00300F3C" w:rsidRDefault="00045F0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45F0C" w:rsidRPr="00300F3C" w:rsidRDefault="00045F0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045F0C" w:rsidRPr="00300F3C" w:rsidTr="00045F0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45F0C" w:rsidRPr="00300F3C" w:rsidRDefault="00045F0C" w:rsidP="00300F3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300F3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300F3C" w:rsidRPr="00300F3C" w:rsidRDefault="00300F3C" w:rsidP="00300F3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ZIEBEN</w:t>
                  </w:r>
                </w:p>
              </w:tc>
            </w:tr>
            <w:tr w:rsidR="00300F3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300F3C" w:rsidRPr="00300F3C" w:rsidRDefault="00300F3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2703E8" w:rsidRPr="00300F3C" w:rsidTr="00DD1A4B">
        <w:trPr>
          <w:trHeight w:hRule="exact" w:val="272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045F0C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=G6+1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22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  <w:p w:rsidR="002703E8" w:rsidRPr="00300F3C" w:rsidRDefault="002703E8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=A8+1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23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=B8+1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24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=C8+1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25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=D8+1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26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=E8+1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27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=F8+1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28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</w:tr>
      <w:tr w:rsidR="002703E8" w:rsidRPr="00300F3C" w:rsidTr="00DD1A4B">
        <w:trPr>
          <w:trHeight w:hRule="exact" w:val="126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45F0C" w:rsidRPr="00300F3C" w:rsidRDefault="00300F3C" w:rsidP="008C70D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045F0C"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8C70D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ZIEBEN</w:t>
                  </w:r>
                </w:p>
              </w:tc>
            </w:tr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45F0C" w:rsidRPr="00300F3C" w:rsidRDefault="00045F0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  <w:tr w:rsidR="00045F0C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45F0C" w:rsidRPr="00300F3C" w:rsidRDefault="00045F0C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</w:tbl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</w:tbl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</w:tbl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</w:tbl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</w:tbl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354911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354911" w:rsidRPr="00300F3C" w:rsidRDefault="00354911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354911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354911" w:rsidRPr="00300F3C" w:rsidRDefault="00354911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354911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354911" w:rsidRPr="00300F3C" w:rsidRDefault="00354911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2703E8" w:rsidRPr="00354911" w:rsidRDefault="002703E8">
            <w:pPr>
              <w:pStyle w:val="CalendarTex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ZIEBEN</w:t>
                  </w:r>
                </w:p>
              </w:tc>
            </w:tr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2703E8" w:rsidRPr="00300F3C" w:rsidTr="00DD1A4B">
        <w:trPr>
          <w:trHeight w:hRule="exact" w:val="254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=G8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28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 0,""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=G8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28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 &lt;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DocVariable MonthEnd \@ d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instrText>30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=G8+1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29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""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29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29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=A10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29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 0,""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=A10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29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 &lt;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DocVariable MonthEnd \@ d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instrText>30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=A10+1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30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""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30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t>30</w: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=B10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30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 0,""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=B10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30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 &lt;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DocVariable MonthEnd \@ d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instrText>30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=B10+1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31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""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=C10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 0,""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=C10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31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 &lt;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DocVariable MonthEnd \@ d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instrText>31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=C10+1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27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""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=D10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 0,""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=D10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27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 &lt;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DocVariable MonthEnd \@ d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instrText>31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=D10+1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28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""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28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=E10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 0,""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=E10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28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 &lt;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DocVariable MonthEnd \@ d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instrText>31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=E10+1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29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""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29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2703E8" w:rsidRPr="00300F3C" w:rsidRDefault="00FB7D92">
            <w:pPr>
              <w:pStyle w:val="Date"/>
              <w:rPr>
                <w:rFonts w:ascii="Century Gothic" w:hAnsi="Century Gothic"/>
                <w:b/>
                <w:sz w:val="16"/>
                <w:szCs w:val="16"/>
              </w:rPr>
            </w:pP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=F10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 0,""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IF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=F10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29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 &lt;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DocVariable MonthEnd \@ d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sz w:val="16"/>
                <w:szCs w:val="16"/>
              </w:rPr>
              <w:instrText>31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begin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=F10+1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30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instrText xml:space="preserve"> "" 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separate"/>
            </w:r>
            <w:r w:rsidR="00045F0C" w:rsidRPr="00300F3C">
              <w:rPr>
                <w:rFonts w:ascii="Century Gothic" w:hAnsi="Century Gothic"/>
                <w:b/>
                <w:noProof/>
                <w:sz w:val="16"/>
                <w:szCs w:val="16"/>
              </w:rPr>
              <w:instrText>30</w:instrText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  <w:r w:rsidRPr="00300F3C">
              <w:rPr>
                <w:rFonts w:ascii="Century Gothic" w:hAnsi="Century Gothic"/>
                <w:b/>
                <w:sz w:val="16"/>
                <w:szCs w:val="16"/>
              </w:rPr>
              <w:fldChar w:fldCharType="end"/>
            </w:r>
          </w:p>
        </w:tc>
      </w:tr>
      <w:tr w:rsidR="002703E8" w:rsidRPr="00300F3C" w:rsidTr="00DD1A4B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C70DF" w:rsidRPr="00300F3C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ZIEBEN</w:t>
                  </w:r>
                </w:p>
              </w:tc>
            </w:tr>
            <w:tr w:rsidR="008C70DF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C70DF" w:rsidRDefault="008C70DF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FB7D92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PLAVIN </w:t>
                  </w:r>
                </w:p>
                <w:p w:rsidR="00FB7D92" w:rsidRPr="00300F3C" w:rsidRDefault="00FB7D92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  <w:bookmarkStart w:id="0" w:name="_GoBack"/>
                  <w:bookmarkEnd w:id="0"/>
                </w:p>
              </w:tc>
            </w:tr>
          </w:tbl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C0E2B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C0E2B" w:rsidRPr="00300F3C" w:rsidRDefault="00BC0E2B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C0E2B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C0E2B" w:rsidRPr="00300F3C" w:rsidRDefault="00BC0E2B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BC0E2B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C0E2B" w:rsidRPr="00300F3C" w:rsidRDefault="00BC0E2B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  <w:tr w:rsidR="00BC0E2B" w:rsidRPr="00300F3C" w:rsidTr="00FB7D92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C0E2B" w:rsidRPr="00300F3C" w:rsidRDefault="00BC0E2B" w:rsidP="00FB7D92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</w:tbl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703E8" w:rsidRPr="00300F3C" w:rsidRDefault="002703E8">
            <w:pPr>
              <w:pStyle w:val="CalendarTex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2703E8" w:rsidRDefault="002703E8"/>
    <w:sectPr w:rsidR="002703E8" w:rsidSect="00300F3C">
      <w:footerReference w:type="default" r:id="rId9"/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255" w:rsidRDefault="00B93255" w:rsidP="00DD1A4B">
      <w:r>
        <w:separator/>
      </w:r>
    </w:p>
  </w:endnote>
  <w:endnote w:type="continuationSeparator" w:id="0">
    <w:p w:rsidR="00B93255" w:rsidRDefault="00B93255" w:rsidP="00DD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D92" w:rsidRDefault="00FB7D92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0"/>
      <w:gridCol w:w="2196"/>
    </w:tblGrid>
    <w:tr w:rsidR="00FB7D92" w:rsidTr="00FB7D92">
      <w:tc>
        <w:tcPr>
          <w:tcW w:w="1022" w:type="dxa"/>
        </w:tcPr>
        <w:p w:rsidR="00FB7D92" w:rsidRDefault="00FB7D92" w:rsidP="00FB7D92">
          <w:pPr>
            <w:jc w:val="center"/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15pt;height:48.15pt" o:ole="" fillcolor="window">
                <v:imagedata r:id="rId1" o:title=""/>
              </v:shape>
              <o:OLEObject Type="Embed" ProgID="Word.Picture.8" ShapeID="_x0000_i1025" DrawAspect="Content" ObjectID="_1465445593" r:id="rId2"/>
            </w:object>
          </w:r>
        </w:p>
      </w:tc>
      <w:tc>
        <w:tcPr>
          <w:tcW w:w="2196" w:type="dxa"/>
          <w:vAlign w:val="center"/>
        </w:tcPr>
        <w:p w:rsidR="00FB7D92" w:rsidRDefault="00FB7D92" w:rsidP="00FB7D92">
          <w:pPr>
            <w:jc w:val="right"/>
          </w:pPr>
          <w:r>
            <w:rPr>
              <w:noProof/>
            </w:rPr>
            <w:drawing>
              <wp:inline distT="0" distB="0" distL="0" distR="0" wp14:anchorId="7A1693D9" wp14:editId="4F32ECB5">
                <wp:extent cx="1252728" cy="411480"/>
                <wp:effectExtent l="0" t="0" r="5080" b="7620"/>
                <wp:docPr id="6" name="Picture 6" descr="C:\Users\Owner\Desktop\Old Data\Michael J. Sinnott\Desktop\YAHOO! SPORTS RADIO\ysr-newbrandi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Owner\Desktop\Old Data\Michael J. Sinnott\Desktop\YAHOO! SPORTS RADIO\ysr-newbrandi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728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B7D92" w:rsidRDefault="00FB7D92">
    <w:pPr>
      <w:pStyle w:val="Footer"/>
    </w:pPr>
  </w:p>
  <w:p w:rsidR="00FB7D92" w:rsidRDefault="00FB7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255" w:rsidRDefault="00B93255" w:rsidP="00DD1A4B">
      <w:r>
        <w:separator/>
      </w:r>
    </w:p>
  </w:footnote>
  <w:footnote w:type="continuationSeparator" w:id="0">
    <w:p w:rsidR="00B93255" w:rsidRDefault="00B93255" w:rsidP="00DD1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6/30/2014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6/1/2014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45F0C"/>
    <w:rsid w:val="00045F0C"/>
    <w:rsid w:val="002703E8"/>
    <w:rsid w:val="00300F3C"/>
    <w:rsid w:val="00354911"/>
    <w:rsid w:val="007C3215"/>
    <w:rsid w:val="007D3898"/>
    <w:rsid w:val="008C70DF"/>
    <w:rsid w:val="00937F66"/>
    <w:rsid w:val="00B047DF"/>
    <w:rsid w:val="00B93255"/>
    <w:rsid w:val="00BC0E2B"/>
    <w:rsid w:val="00CE281B"/>
    <w:rsid w:val="00DD1A4B"/>
    <w:rsid w:val="00E22179"/>
    <w:rsid w:val="00FB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DD1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4B"/>
    <w:rPr>
      <w:kern w:val="16"/>
      <w14:ligatures w14:val="standardContextual"/>
      <w14:cntxtAlts/>
    </w:rPr>
  </w:style>
  <w:style w:type="paragraph" w:styleId="Footer">
    <w:name w:val="footer"/>
    <w:basedOn w:val="Normal"/>
    <w:link w:val="FooterChar"/>
    <w:uiPriority w:val="99"/>
    <w:unhideWhenUsed/>
    <w:rsid w:val="00DD1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A4B"/>
    <w:rPr>
      <w:kern w:val="1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DD1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4B"/>
    <w:rPr>
      <w:kern w:val="16"/>
      <w14:ligatures w14:val="standardContextual"/>
      <w14:cntxtAlts/>
    </w:rPr>
  </w:style>
  <w:style w:type="paragraph" w:styleId="Footer">
    <w:name w:val="footer"/>
    <w:basedOn w:val="Normal"/>
    <w:link w:val="FooterChar"/>
    <w:uiPriority w:val="99"/>
    <w:unhideWhenUsed/>
    <w:rsid w:val="00DD1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A4B"/>
    <w:rPr>
      <w:kern w:val="1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5989E-7D67-480E-99DA-A6ABFE5A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1791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5</cp:revision>
  <cp:lastPrinted>2014-06-13T15:40:00Z</cp:lastPrinted>
  <dcterms:created xsi:type="dcterms:W3CDTF">2014-06-12T14:48:00Z</dcterms:created>
  <dcterms:modified xsi:type="dcterms:W3CDTF">2014-06-28T11:27:00Z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