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8019F8">
      <w:pPr>
        <w:pStyle w:val="MonthYear"/>
        <w:rPr>
          <w:rFonts w:ascii="Century Gothic" w:hAnsi="Century Gothic"/>
          <w:b/>
          <w:i/>
          <w:sz w:val="72"/>
          <w:szCs w:val="72"/>
        </w:rPr>
      </w:pP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MMMM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FC209C">
        <w:rPr>
          <w:rFonts w:ascii="Century Gothic" w:hAnsi="Century Gothic"/>
          <w:b/>
          <w:i/>
          <w:sz w:val="72"/>
          <w:szCs w:val="72"/>
        </w:rPr>
        <w:t>January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  <w:r w:rsidRPr="000A5E20">
        <w:rPr>
          <w:rFonts w:ascii="Century Gothic" w:hAnsi="Century Gothic"/>
          <w:b/>
          <w:i/>
          <w:sz w:val="72"/>
          <w:szCs w:val="72"/>
        </w:rPr>
        <w:t xml:space="preserve"> 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FC209C">
        <w:rPr>
          <w:rFonts w:ascii="Century Gothic" w:hAnsi="Century Gothic"/>
          <w:b/>
          <w:i/>
          <w:sz w:val="72"/>
          <w:szCs w:val="72"/>
        </w:rPr>
        <w:t>2015</w:t>
      </w:r>
      <w:r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0"/>
        <w:gridCol w:w="2088"/>
        <w:gridCol w:w="2090"/>
        <w:gridCol w:w="2090"/>
        <w:gridCol w:w="2088"/>
      </w:tblGrid>
      <w:tr w:rsidR="000A5E20" w:rsidRPr="000A5E20" w:rsidTr="00B31D41">
        <w:trPr>
          <w:trHeight w:val="288"/>
          <w:jc w:val="center"/>
        </w:trPr>
        <w:tc>
          <w:tcPr>
            <w:tcW w:w="20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FC209C">
        <w:trPr>
          <w:trHeight w:hRule="exact" w:val="317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B31D4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Thursday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B31D41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B31D41" w:rsidRPr="00300F3C" w:rsidRDefault="00B31D41" w:rsidP="008A19B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8A19B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B31D41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B31D41" w:rsidRPr="00300F3C" w:rsidRDefault="00B31D41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434764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43476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347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42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B79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B79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DB79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B79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25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C209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DF37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B26DC1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C209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C9773A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FC209C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  <w:bookmarkStart w:id="0" w:name="_GoBack"/>
                  <w:bookmarkEnd w:id="0"/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D163C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D163C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B26DC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9F002F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0A5E20">
        <w:trPr>
          <w:trHeight w:hRule="exact" w:val="290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170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9F002F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C9773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9773A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C5186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1B504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C51867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1B504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1B5044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B26E5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8019F8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FC209C" w:rsidP="00B26E5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434764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434764" w:rsidP="00DF374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FC209C">
        <w:trPr>
          <w:trHeight w:hRule="exact" w:val="308"/>
          <w:jc w:val="center"/>
        </w:trPr>
        <w:tc>
          <w:tcPr>
            <w:tcW w:w="20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08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31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FC209C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FC209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0A5E20">
        <w:trPr>
          <w:trHeight w:hRule="exact" w:val="1233"/>
          <w:jc w:val="center"/>
        </w:trPr>
        <w:tc>
          <w:tcPr>
            <w:tcW w:w="20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453F0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FC209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F34B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F34B1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E7AD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E7AD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8019F8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3611D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90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208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1"/>
            </w:tblGrid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FC209C" w:rsidRDefault="00FC209C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FC209C" w:rsidRPr="00300F3C" w:rsidRDefault="00434764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FC209C" w:rsidRPr="00300F3C" w:rsidTr="00F17D1A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FC209C" w:rsidRPr="00300F3C" w:rsidRDefault="00434764" w:rsidP="00F17D1A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/31/2015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/1/2015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ED3"/>
    <w:rsid w:val="000A24A4"/>
    <w:rsid w:val="000A5E20"/>
    <w:rsid w:val="000E7ADF"/>
    <w:rsid w:val="001A1338"/>
    <w:rsid w:val="001B5044"/>
    <w:rsid w:val="001D0B3D"/>
    <w:rsid w:val="00210A4F"/>
    <w:rsid w:val="002537CF"/>
    <w:rsid w:val="002865E2"/>
    <w:rsid w:val="002A1CD0"/>
    <w:rsid w:val="002B01EC"/>
    <w:rsid w:val="002C52AD"/>
    <w:rsid w:val="002E705C"/>
    <w:rsid w:val="00357014"/>
    <w:rsid w:val="003B4390"/>
    <w:rsid w:val="00413EA6"/>
    <w:rsid w:val="0041548D"/>
    <w:rsid w:val="00423E66"/>
    <w:rsid w:val="00434764"/>
    <w:rsid w:val="00453F07"/>
    <w:rsid w:val="00462918"/>
    <w:rsid w:val="004A790A"/>
    <w:rsid w:val="00531E2D"/>
    <w:rsid w:val="0058569E"/>
    <w:rsid w:val="005A0A62"/>
    <w:rsid w:val="005B4849"/>
    <w:rsid w:val="006012FB"/>
    <w:rsid w:val="007D2071"/>
    <w:rsid w:val="007D3A66"/>
    <w:rsid w:val="007E1C51"/>
    <w:rsid w:val="008019F8"/>
    <w:rsid w:val="008454EA"/>
    <w:rsid w:val="008518BD"/>
    <w:rsid w:val="008A19B4"/>
    <w:rsid w:val="008E066E"/>
    <w:rsid w:val="008E6427"/>
    <w:rsid w:val="008F06AE"/>
    <w:rsid w:val="009967B2"/>
    <w:rsid w:val="009A6788"/>
    <w:rsid w:val="009F002F"/>
    <w:rsid w:val="009F4218"/>
    <w:rsid w:val="00A90F14"/>
    <w:rsid w:val="00AA0DDD"/>
    <w:rsid w:val="00B15D3B"/>
    <w:rsid w:val="00B26DC1"/>
    <w:rsid w:val="00B26E5F"/>
    <w:rsid w:val="00B31D41"/>
    <w:rsid w:val="00B568BE"/>
    <w:rsid w:val="00BF44B4"/>
    <w:rsid w:val="00C15ED2"/>
    <w:rsid w:val="00C51867"/>
    <w:rsid w:val="00C520E2"/>
    <w:rsid w:val="00C727FD"/>
    <w:rsid w:val="00C9773A"/>
    <w:rsid w:val="00CD63A7"/>
    <w:rsid w:val="00D163C3"/>
    <w:rsid w:val="00D404EF"/>
    <w:rsid w:val="00D647EE"/>
    <w:rsid w:val="00D97C8E"/>
    <w:rsid w:val="00DB79EE"/>
    <w:rsid w:val="00DD71E8"/>
    <w:rsid w:val="00DF3744"/>
    <w:rsid w:val="00E361C2"/>
    <w:rsid w:val="00E8362B"/>
    <w:rsid w:val="00EA09C5"/>
    <w:rsid w:val="00EB7D6B"/>
    <w:rsid w:val="00ED5464"/>
    <w:rsid w:val="00EF327B"/>
    <w:rsid w:val="00F25F59"/>
    <w:rsid w:val="00F34B14"/>
    <w:rsid w:val="00F4794C"/>
    <w:rsid w:val="00F5192B"/>
    <w:rsid w:val="00F705B5"/>
    <w:rsid w:val="00F84144"/>
    <w:rsid w:val="00F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F5E51-9091-447A-9C6B-507CDD27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26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4</cp:revision>
  <cp:lastPrinted>2014-12-17T18:23:00Z</cp:lastPrinted>
  <dcterms:created xsi:type="dcterms:W3CDTF">2014-12-13T12:46:00Z</dcterms:created>
  <dcterms:modified xsi:type="dcterms:W3CDTF">2014-12-17T18:25:00Z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