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C2" w:rsidRPr="000A5E20" w:rsidRDefault="008019F8">
      <w:pPr>
        <w:pStyle w:val="MonthYear"/>
        <w:rPr>
          <w:rFonts w:ascii="Century Gothic" w:hAnsi="Century Gothic"/>
          <w:b/>
          <w:i/>
          <w:sz w:val="72"/>
          <w:szCs w:val="72"/>
        </w:rPr>
      </w:pP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MMMM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220F97">
        <w:rPr>
          <w:rFonts w:ascii="Century Gothic" w:hAnsi="Century Gothic"/>
          <w:b/>
          <w:i/>
          <w:sz w:val="72"/>
          <w:szCs w:val="72"/>
        </w:rPr>
        <w:t>January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  <w:r w:rsidRPr="000A5E20">
        <w:rPr>
          <w:rFonts w:ascii="Century Gothic" w:hAnsi="Century Gothic"/>
          <w:b/>
          <w:i/>
          <w:sz w:val="72"/>
          <w:szCs w:val="72"/>
        </w:rPr>
        <w:t xml:space="preserve"> 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 yyyy  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220F97">
        <w:rPr>
          <w:rFonts w:ascii="Century Gothic" w:hAnsi="Century Gothic"/>
          <w:b/>
          <w:i/>
          <w:sz w:val="72"/>
          <w:szCs w:val="72"/>
        </w:rPr>
        <w:t>2015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0A5E20" w:rsidRPr="000A5E20" w:rsidTr="00B31D41">
        <w:trPr>
          <w:trHeight w:val="288"/>
          <w:jc w:val="center"/>
        </w:trPr>
        <w:tc>
          <w:tcPr>
            <w:tcW w:w="20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Sunday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Monday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Friday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Saturday</w:t>
            </w:r>
          </w:p>
        </w:tc>
      </w:tr>
      <w:tr w:rsidR="00E361C2" w:rsidRPr="000A5E20" w:rsidTr="00220F97">
        <w:trPr>
          <w:trHeight w:hRule="exact" w:val="317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“Sunday" 1 ""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“Monday"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“Tuesday"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“Wednesday"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= “Thursday"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“Friday"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“Saturday"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B31D41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8A19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B31D41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B31D41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8A19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B31D41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B31D41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F25C61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F25C61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F25C6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42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D647E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647E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5D7FC4" w:rsidRPr="00300F3C" w:rsidRDefault="00093B1A" w:rsidP="00AF444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5D7FC4" w:rsidRPr="00300F3C" w:rsidRDefault="00093B1A" w:rsidP="00AF4442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5D7FC4" w:rsidRPr="00093B1A" w:rsidRDefault="00093B1A" w:rsidP="00AF4442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</w:t>
                  </w:r>
                  <w:r w:rsidR="005D7FC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AF4442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5D7FC4" w:rsidRPr="00300F3C" w:rsidRDefault="00093B1A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5D7FC4" w:rsidRPr="00300F3C" w:rsidRDefault="00F86C3C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F86C3C" w:rsidP="00E80B85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4</w:t>
                  </w:r>
                  <w:r w:rsidR="000A5E20"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P-END </w:t>
                  </w:r>
                  <w:r w:rsidR="00E80B85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5F217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5F217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5D7FC4" w:rsidRPr="00300F3C" w:rsidRDefault="00093B1A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5D7FC4" w:rsidRPr="00300F3C" w:rsidRDefault="00093B1A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5D7FC4" w:rsidRPr="00300F3C" w:rsidRDefault="00093B1A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5D7FC4" w:rsidRPr="00300F3C" w:rsidRDefault="00093B1A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F86C3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F86C3C" w:rsidRPr="00300F3C" w:rsidRDefault="00F86C3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F86C3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86C3C" w:rsidRPr="00300F3C" w:rsidRDefault="00F86C3C" w:rsidP="001D40B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1D40B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F86C3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86C3C" w:rsidRPr="00300F3C" w:rsidRDefault="007C357F" w:rsidP="00E80B85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4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P-END </w:t>
                  </w:r>
                  <w:r w:rsidR="00E80B85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</w:tbl>
          <w:p w:rsidR="00E361C2" w:rsidRPr="000A5E20" w:rsidRDefault="00E361C2" w:rsidP="00F86C3C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70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3252F6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  <w:bookmarkStart w:id="0" w:name="_GoBack"/>
                  <w:bookmarkEnd w:id="0"/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5D7FC4" w:rsidRPr="00300F3C" w:rsidRDefault="00093B1A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5D7FC4" w:rsidRPr="00300F3C" w:rsidRDefault="00093B1A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5D7FC4" w:rsidRPr="00300F3C" w:rsidRDefault="00093B1A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5D7FC4" w:rsidRPr="00300F3C" w:rsidRDefault="00093B1A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F86C3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F86C3C" w:rsidRPr="00300F3C" w:rsidRDefault="00F86C3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F86C3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86C3C" w:rsidRPr="00300F3C" w:rsidRDefault="00F86C3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F86C3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86C3C" w:rsidRPr="00300F3C" w:rsidRDefault="007C357F" w:rsidP="00E80B85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4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P-END </w:t>
                  </w:r>
                  <w:r w:rsidR="00E80B85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220F97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220F97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220F97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220F97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220F97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220F97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33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5D7FC4" w:rsidRPr="00300F3C" w:rsidRDefault="00093B1A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5D7FC4" w:rsidRPr="00300F3C" w:rsidRDefault="00093B1A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5D7FC4" w:rsidRPr="00300F3C" w:rsidRDefault="00093B1A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5D7FC4" w:rsidRPr="00300F3C" w:rsidRDefault="00093B1A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5D7FC4" w:rsidRPr="00300F3C" w:rsidTr="003C6E40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5D7FC4" w:rsidRPr="00300F3C" w:rsidRDefault="005D7FC4" w:rsidP="003C6E40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F86C3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F86C3C" w:rsidRPr="00300F3C" w:rsidRDefault="00F86C3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F86C3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86C3C" w:rsidRPr="00300F3C" w:rsidRDefault="00F86C3C" w:rsidP="001D40B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1D40B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F86C3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86C3C" w:rsidRPr="00300F3C" w:rsidRDefault="007C357F" w:rsidP="00E80B85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4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P-END </w:t>
                  </w:r>
                  <w:r w:rsidR="00E80B85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TREY W.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</w:tbl>
    <w:p w:rsidR="00E361C2" w:rsidRPr="000A5E20" w:rsidRDefault="00E361C2">
      <w:pPr>
        <w:rPr>
          <w:rFonts w:ascii="Century Gothic" w:hAnsi="Century Gothic"/>
          <w:b/>
          <w:i/>
          <w:sz w:val="16"/>
          <w:szCs w:val="16"/>
        </w:rPr>
      </w:pPr>
    </w:p>
    <w:sectPr w:rsidR="00E361C2" w:rsidRPr="000A5E20" w:rsidSect="000A5E2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/31/2015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/1/2015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0A5E20"/>
    <w:rsid w:val="00024ED3"/>
    <w:rsid w:val="00093B1A"/>
    <w:rsid w:val="000A24A4"/>
    <w:rsid w:val="000A5E20"/>
    <w:rsid w:val="000D59E8"/>
    <w:rsid w:val="000E7ADF"/>
    <w:rsid w:val="001A1338"/>
    <w:rsid w:val="001B5044"/>
    <w:rsid w:val="001D0B3D"/>
    <w:rsid w:val="001D40B8"/>
    <w:rsid w:val="00210A4F"/>
    <w:rsid w:val="00220F97"/>
    <w:rsid w:val="002537CF"/>
    <w:rsid w:val="002865E2"/>
    <w:rsid w:val="002A1CD0"/>
    <w:rsid w:val="002B01EC"/>
    <w:rsid w:val="002C52AD"/>
    <w:rsid w:val="002E705C"/>
    <w:rsid w:val="003252F6"/>
    <w:rsid w:val="00357014"/>
    <w:rsid w:val="003B4390"/>
    <w:rsid w:val="003C6E40"/>
    <w:rsid w:val="00413EA6"/>
    <w:rsid w:val="00423E66"/>
    <w:rsid w:val="00427F38"/>
    <w:rsid w:val="00453F07"/>
    <w:rsid w:val="00462918"/>
    <w:rsid w:val="00473EF1"/>
    <w:rsid w:val="004A790A"/>
    <w:rsid w:val="00531E2D"/>
    <w:rsid w:val="0058569E"/>
    <w:rsid w:val="005A0A62"/>
    <w:rsid w:val="005B4849"/>
    <w:rsid w:val="005D7FC4"/>
    <w:rsid w:val="005F2174"/>
    <w:rsid w:val="006012FB"/>
    <w:rsid w:val="007C357F"/>
    <w:rsid w:val="007D2071"/>
    <w:rsid w:val="007D3A66"/>
    <w:rsid w:val="007E1C51"/>
    <w:rsid w:val="008019F8"/>
    <w:rsid w:val="008454EA"/>
    <w:rsid w:val="008518BD"/>
    <w:rsid w:val="008A19B4"/>
    <w:rsid w:val="008E066E"/>
    <w:rsid w:val="008E6427"/>
    <w:rsid w:val="008F06AE"/>
    <w:rsid w:val="009967B2"/>
    <w:rsid w:val="009A6788"/>
    <w:rsid w:val="009F002F"/>
    <w:rsid w:val="009F4218"/>
    <w:rsid w:val="00A90F14"/>
    <w:rsid w:val="00AA0DDD"/>
    <w:rsid w:val="00AF4442"/>
    <w:rsid w:val="00B15D3B"/>
    <w:rsid w:val="00B26E5F"/>
    <w:rsid w:val="00B31D41"/>
    <w:rsid w:val="00B568BE"/>
    <w:rsid w:val="00BF44B4"/>
    <w:rsid w:val="00C15ED2"/>
    <w:rsid w:val="00C51867"/>
    <w:rsid w:val="00C520E2"/>
    <w:rsid w:val="00C727FD"/>
    <w:rsid w:val="00C9773A"/>
    <w:rsid w:val="00CD63A7"/>
    <w:rsid w:val="00D163C3"/>
    <w:rsid w:val="00D404EF"/>
    <w:rsid w:val="00D647EE"/>
    <w:rsid w:val="00D97C8E"/>
    <w:rsid w:val="00DD71E8"/>
    <w:rsid w:val="00DF3744"/>
    <w:rsid w:val="00E361C2"/>
    <w:rsid w:val="00E80B85"/>
    <w:rsid w:val="00E8362B"/>
    <w:rsid w:val="00EA09C5"/>
    <w:rsid w:val="00EB7D6B"/>
    <w:rsid w:val="00ED5464"/>
    <w:rsid w:val="00EE5476"/>
    <w:rsid w:val="00EF327B"/>
    <w:rsid w:val="00F25C61"/>
    <w:rsid w:val="00F25F59"/>
    <w:rsid w:val="00F34B14"/>
    <w:rsid w:val="00F4794C"/>
    <w:rsid w:val="00F5192B"/>
    <w:rsid w:val="00F705B5"/>
    <w:rsid w:val="00F84144"/>
    <w:rsid w:val="00F8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2012%20Calendar%20Basic_one%20month%20evergreen(2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A1C38-1C27-4F3C-B8FA-82D09811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evergreen(2)</Template>
  <TotalTime>4164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Owner</dc:creator>
  <cp:lastModifiedBy>Owner</cp:lastModifiedBy>
  <cp:revision>4</cp:revision>
  <cp:lastPrinted>2014-12-15T17:09:00Z</cp:lastPrinted>
  <dcterms:created xsi:type="dcterms:W3CDTF">2014-12-13T14:11:00Z</dcterms:created>
  <dcterms:modified xsi:type="dcterms:W3CDTF">2014-12-19T19:45:00Z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