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FC209C">
        <w:rPr>
          <w:rFonts w:ascii="Century Gothic" w:hAnsi="Century Gothic"/>
          <w:b/>
          <w:i/>
          <w:sz w:val="72"/>
          <w:szCs w:val="72"/>
        </w:rPr>
        <w:t>January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FC209C">
        <w:rPr>
          <w:rFonts w:ascii="Century Gothic" w:hAnsi="Century Gothic"/>
          <w:b/>
          <w:i/>
          <w:sz w:val="72"/>
          <w:szCs w:val="72"/>
        </w:rPr>
        <w:t>2015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FC209C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C082C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43476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347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B79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B79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B79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B79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FD283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FD283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8C082C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C209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B26DC1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C209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FC209C" w:rsidP="004A0C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4A0C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C082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C082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FD2832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FD283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FD283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9F002F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4A0C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4A0C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0C745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1B50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1B5044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B26E5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FC209C" w:rsidP="00FD283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FD283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FD2832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FD283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FC209C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453F0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E7A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EF190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F190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Pr="00300F3C" w:rsidRDefault="00FC209C" w:rsidP="00961C2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961C2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  <w:bookmarkStart w:id="0" w:name="_GoBack"/>
                  <w:bookmarkEnd w:id="0"/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FC209C" w:rsidRPr="00300F3C" w:rsidRDefault="00EF190A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434764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/31/2015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/1/2015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0C7456"/>
    <w:rsid w:val="000E7ADF"/>
    <w:rsid w:val="00112721"/>
    <w:rsid w:val="001A1338"/>
    <w:rsid w:val="001B5044"/>
    <w:rsid w:val="001D0B3D"/>
    <w:rsid w:val="00210A4F"/>
    <w:rsid w:val="002537CF"/>
    <w:rsid w:val="002865E2"/>
    <w:rsid w:val="002A1CD0"/>
    <w:rsid w:val="002B01EC"/>
    <w:rsid w:val="002C52AD"/>
    <w:rsid w:val="002D5911"/>
    <w:rsid w:val="002E705C"/>
    <w:rsid w:val="00357014"/>
    <w:rsid w:val="003B4390"/>
    <w:rsid w:val="00413EA6"/>
    <w:rsid w:val="0041548D"/>
    <w:rsid w:val="00423E66"/>
    <w:rsid w:val="00434764"/>
    <w:rsid w:val="00453F07"/>
    <w:rsid w:val="00462918"/>
    <w:rsid w:val="004A0C18"/>
    <w:rsid w:val="004A790A"/>
    <w:rsid w:val="00531E2D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A19B4"/>
    <w:rsid w:val="008C082C"/>
    <w:rsid w:val="008E066E"/>
    <w:rsid w:val="008E6427"/>
    <w:rsid w:val="008F06AE"/>
    <w:rsid w:val="00961C22"/>
    <w:rsid w:val="009967B2"/>
    <w:rsid w:val="009A6788"/>
    <w:rsid w:val="009F002F"/>
    <w:rsid w:val="009F4218"/>
    <w:rsid w:val="00A90F14"/>
    <w:rsid w:val="00AA0DDD"/>
    <w:rsid w:val="00B15D3B"/>
    <w:rsid w:val="00B26DC1"/>
    <w:rsid w:val="00B26E5F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B79EE"/>
    <w:rsid w:val="00DD71E8"/>
    <w:rsid w:val="00DF3744"/>
    <w:rsid w:val="00E361C2"/>
    <w:rsid w:val="00E8362B"/>
    <w:rsid w:val="00EA09C5"/>
    <w:rsid w:val="00EB7D6B"/>
    <w:rsid w:val="00ED5464"/>
    <w:rsid w:val="00EF190A"/>
    <w:rsid w:val="00EF327B"/>
    <w:rsid w:val="00F25F59"/>
    <w:rsid w:val="00F34B14"/>
    <w:rsid w:val="00F4794C"/>
    <w:rsid w:val="00F5192B"/>
    <w:rsid w:val="00F705B5"/>
    <w:rsid w:val="00F84144"/>
    <w:rsid w:val="00FB0D14"/>
    <w:rsid w:val="00FC209C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719E3-C617-47C4-904D-49D5F377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22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6</cp:revision>
  <cp:lastPrinted>2014-12-20T09:57:00Z</cp:lastPrinted>
  <dcterms:created xsi:type="dcterms:W3CDTF">2014-12-19T21:47:00Z</dcterms:created>
  <dcterms:modified xsi:type="dcterms:W3CDTF">2014-12-20T09:58:00Z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