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January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2015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C209C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C082C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43476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347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C082C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B26DC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FC209C" w:rsidP="004A0C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4A0C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C082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C082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C082C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4A0C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4A0C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0C745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0C745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FC209C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8C082C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FC209C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EF190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F190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FC209C" w:rsidRPr="00300F3C" w:rsidRDefault="00EF190A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  <w:bookmarkStart w:id="0" w:name="_GoBack"/>
                  <w:bookmarkEnd w:id="0"/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434764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C7456"/>
    <w:rsid w:val="000E7ADF"/>
    <w:rsid w:val="001A1338"/>
    <w:rsid w:val="001B5044"/>
    <w:rsid w:val="001D0B3D"/>
    <w:rsid w:val="00210A4F"/>
    <w:rsid w:val="002537CF"/>
    <w:rsid w:val="002865E2"/>
    <w:rsid w:val="002A1CD0"/>
    <w:rsid w:val="002B01EC"/>
    <w:rsid w:val="002C52AD"/>
    <w:rsid w:val="002E705C"/>
    <w:rsid w:val="00357014"/>
    <w:rsid w:val="003B4390"/>
    <w:rsid w:val="00413EA6"/>
    <w:rsid w:val="0041548D"/>
    <w:rsid w:val="00423E66"/>
    <w:rsid w:val="00434764"/>
    <w:rsid w:val="00453F07"/>
    <w:rsid w:val="00462918"/>
    <w:rsid w:val="004A0C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C082C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B15D3B"/>
    <w:rsid w:val="00B26DC1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B79EE"/>
    <w:rsid w:val="00DD71E8"/>
    <w:rsid w:val="00DF3744"/>
    <w:rsid w:val="00E361C2"/>
    <w:rsid w:val="00E8362B"/>
    <w:rsid w:val="00EA09C5"/>
    <w:rsid w:val="00EB7D6B"/>
    <w:rsid w:val="00ED5464"/>
    <w:rsid w:val="00EF190A"/>
    <w:rsid w:val="00EF327B"/>
    <w:rsid w:val="00F25F59"/>
    <w:rsid w:val="00F34B14"/>
    <w:rsid w:val="00F4794C"/>
    <w:rsid w:val="00F5192B"/>
    <w:rsid w:val="00F705B5"/>
    <w:rsid w:val="00F84144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CC2CE-08DD-44B2-98C0-4D9035B8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3</cp:revision>
  <cp:lastPrinted>2014-12-19T19:34:00Z</cp:lastPrinted>
  <dcterms:created xsi:type="dcterms:W3CDTF">2014-12-19T19:59:00Z</dcterms:created>
  <dcterms:modified xsi:type="dcterms:W3CDTF">2014-12-19T20:00:00Z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