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December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B31D41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B31D41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865E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DF3744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9F002F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AA5B1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AA5B1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E14DA6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B31D41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EA09C5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14DA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14DA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E7A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E7ADF"/>
    <w:rsid w:val="001A1338"/>
    <w:rsid w:val="001B5044"/>
    <w:rsid w:val="001D0B3D"/>
    <w:rsid w:val="00210A4F"/>
    <w:rsid w:val="002537CF"/>
    <w:rsid w:val="002865E2"/>
    <w:rsid w:val="002A1CD0"/>
    <w:rsid w:val="002C52AD"/>
    <w:rsid w:val="002E705C"/>
    <w:rsid w:val="00357014"/>
    <w:rsid w:val="003B4390"/>
    <w:rsid w:val="00413EA6"/>
    <w:rsid w:val="00423E66"/>
    <w:rsid w:val="00453F07"/>
    <w:rsid w:val="004629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AA5B1D"/>
    <w:rsid w:val="00B15D3B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D71E8"/>
    <w:rsid w:val="00DF3744"/>
    <w:rsid w:val="00E14DA6"/>
    <w:rsid w:val="00E361C2"/>
    <w:rsid w:val="00E8362B"/>
    <w:rsid w:val="00EA09C5"/>
    <w:rsid w:val="00EA655C"/>
    <w:rsid w:val="00EB7D6B"/>
    <w:rsid w:val="00ED5464"/>
    <w:rsid w:val="00EF327B"/>
    <w:rsid w:val="00F25F59"/>
    <w:rsid w:val="00F34B14"/>
    <w:rsid w:val="00F4794C"/>
    <w:rsid w:val="00F5192B"/>
    <w:rsid w:val="00F705B5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07714-BFA7-443B-88CD-19ECB2C3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2</cp:revision>
  <cp:lastPrinted>2014-12-17T18:18:00Z</cp:lastPrinted>
  <dcterms:created xsi:type="dcterms:W3CDTF">2014-12-19T18:54:00Z</dcterms:created>
  <dcterms:modified xsi:type="dcterms:W3CDTF">2014-12-19T18:54:00Z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