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C2" w:rsidRPr="000A5E20" w:rsidRDefault="008019F8">
      <w:pPr>
        <w:pStyle w:val="MonthYear"/>
        <w:rPr>
          <w:rFonts w:ascii="Century Gothic" w:hAnsi="Century Gothic"/>
          <w:b/>
          <w:i/>
          <w:sz w:val="72"/>
          <w:szCs w:val="72"/>
        </w:rPr>
      </w:pP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MMMM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B31D41">
        <w:rPr>
          <w:rFonts w:ascii="Century Gothic" w:hAnsi="Century Gothic"/>
          <w:b/>
          <w:i/>
          <w:sz w:val="72"/>
          <w:szCs w:val="72"/>
        </w:rPr>
        <w:t>December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  <w:r w:rsidRPr="000A5E20">
        <w:rPr>
          <w:rFonts w:ascii="Century Gothic" w:hAnsi="Century Gothic"/>
          <w:b/>
          <w:i/>
          <w:sz w:val="72"/>
          <w:szCs w:val="72"/>
        </w:rPr>
        <w:t xml:space="preserve"> 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 yyyy  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B31D41">
        <w:rPr>
          <w:rFonts w:ascii="Century Gothic" w:hAnsi="Century Gothic"/>
          <w:b/>
          <w:i/>
          <w:sz w:val="72"/>
          <w:szCs w:val="72"/>
        </w:rPr>
        <w:t>2014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0A5E20" w:rsidRPr="000A5E20" w:rsidTr="00B31D41">
        <w:trPr>
          <w:trHeight w:val="288"/>
          <w:jc w:val="center"/>
        </w:trPr>
        <w:tc>
          <w:tcPr>
            <w:tcW w:w="20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Sunday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Monday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Tuesday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Wednesday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Thursday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Friday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Saturday</w:t>
            </w:r>
          </w:p>
        </w:tc>
      </w:tr>
      <w:tr w:rsidR="00E361C2" w:rsidRPr="000A5E20" w:rsidTr="00B31D41">
        <w:trPr>
          <w:trHeight w:hRule="exact" w:val="317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“Sunday" 1 ""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“Monday"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“Tuesday"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“Wednesday"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= “Thursday"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“Friday"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“Saturday"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B31D41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2865E2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8A19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8A19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0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DF3744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9F002F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42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D647E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647E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024ED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024ED3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46291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46291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B568B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568B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  <w:p w:rsidR="008E066E" w:rsidRPr="00300F3C" w:rsidRDefault="009F002F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C9773A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D163C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</w:t>
                  </w:r>
                  <w:r w:rsidR="00D163C3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MATA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D163C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163C3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9F002F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70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9F002F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210A4F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C9773A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7D3A66" w:rsidP="00AA5B1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AA5B1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C9773A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7D3A66" w:rsidP="001B504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</w:t>
                  </w:r>
                  <w:r w:rsidR="00C5186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AA5B1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1B5044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B26E5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B26E5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B26E5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AA5B1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AA5B1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  <w:p w:rsidR="008E066E" w:rsidRPr="00300F3C" w:rsidRDefault="00453F07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bookmarkStart w:id="0" w:name="_GoBack"/>
        <w:bookmarkEnd w:id="0"/>
      </w:tr>
      <w:tr w:rsidR="00E361C2" w:rsidRPr="000A5E20" w:rsidTr="00B31D41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33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453F0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453F0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F34B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F34B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0E7AD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0E7AD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</w:tbl>
    <w:p w:rsidR="00E361C2" w:rsidRPr="000A5E20" w:rsidRDefault="00E361C2">
      <w:pPr>
        <w:rPr>
          <w:rFonts w:ascii="Century Gothic" w:hAnsi="Century Gothic"/>
          <w:b/>
          <w:i/>
          <w:sz w:val="16"/>
          <w:szCs w:val="16"/>
        </w:rPr>
      </w:pPr>
    </w:p>
    <w:sectPr w:rsidR="00E361C2" w:rsidRPr="000A5E20" w:rsidSect="000A5E2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2/31/2014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2/1/2014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0A5E20"/>
    <w:rsid w:val="00024ED3"/>
    <w:rsid w:val="000A24A4"/>
    <w:rsid w:val="000A5E20"/>
    <w:rsid w:val="000E7ADF"/>
    <w:rsid w:val="001A1338"/>
    <w:rsid w:val="001B5044"/>
    <w:rsid w:val="001D0B3D"/>
    <w:rsid w:val="00210A4F"/>
    <w:rsid w:val="002537CF"/>
    <w:rsid w:val="002865E2"/>
    <w:rsid w:val="002A1CD0"/>
    <w:rsid w:val="002C52AD"/>
    <w:rsid w:val="002E705C"/>
    <w:rsid w:val="00357014"/>
    <w:rsid w:val="003B4390"/>
    <w:rsid w:val="00413EA6"/>
    <w:rsid w:val="00423E66"/>
    <w:rsid w:val="00453F07"/>
    <w:rsid w:val="00462918"/>
    <w:rsid w:val="004A790A"/>
    <w:rsid w:val="00531E2D"/>
    <w:rsid w:val="0058569E"/>
    <w:rsid w:val="005A0A62"/>
    <w:rsid w:val="005B4849"/>
    <w:rsid w:val="006012FB"/>
    <w:rsid w:val="007D2071"/>
    <w:rsid w:val="007D3A66"/>
    <w:rsid w:val="007E1C51"/>
    <w:rsid w:val="008019F8"/>
    <w:rsid w:val="008454EA"/>
    <w:rsid w:val="008518BD"/>
    <w:rsid w:val="008A19B4"/>
    <w:rsid w:val="008E066E"/>
    <w:rsid w:val="008E6427"/>
    <w:rsid w:val="008F06AE"/>
    <w:rsid w:val="009967B2"/>
    <w:rsid w:val="009A6788"/>
    <w:rsid w:val="009F002F"/>
    <w:rsid w:val="009F4218"/>
    <w:rsid w:val="00A90F14"/>
    <w:rsid w:val="00AA0DDD"/>
    <w:rsid w:val="00AA5B1D"/>
    <w:rsid w:val="00B15D3B"/>
    <w:rsid w:val="00B26E5F"/>
    <w:rsid w:val="00B31D41"/>
    <w:rsid w:val="00B568BE"/>
    <w:rsid w:val="00BF44B4"/>
    <w:rsid w:val="00C15ED2"/>
    <w:rsid w:val="00C51867"/>
    <w:rsid w:val="00C520E2"/>
    <w:rsid w:val="00C727FD"/>
    <w:rsid w:val="00C9773A"/>
    <w:rsid w:val="00CD63A7"/>
    <w:rsid w:val="00D163C3"/>
    <w:rsid w:val="00D404EF"/>
    <w:rsid w:val="00D647EE"/>
    <w:rsid w:val="00D97C8E"/>
    <w:rsid w:val="00DD71E8"/>
    <w:rsid w:val="00DF3744"/>
    <w:rsid w:val="00E361C2"/>
    <w:rsid w:val="00E8362B"/>
    <w:rsid w:val="00EA09C5"/>
    <w:rsid w:val="00EB7D6B"/>
    <w:rsid w:val="00ED5464"/>
    <w:rsid w:val="00EF327B"/>
    <w:rsid w:val="00F25F59"/>
    <w:rsid w:val="00F34B14"/>
    <w:rsid w:val="00F4794C"/>
    <w:rsid w:val="00F5192B"/>
    <w:rsid w:val="00F705B5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2012%20Calendar%20Basic_one%20month%20evergreen(2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4E137-B46E-4716-98F5-F56FB7BE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evergreen(2)</Template>
  <TotalTime>0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Owner</dc:creator>
  <cp:lastModifiedBy>Owner</cp:lastModifiedBy>
  <cp:revision>2</cp:revision>
  <cp:lastPrinted>2014-11-29T14:45:00Z</cp:lastPrinted>
  <dcterms:created xsi:type="dcterms:W3CDTF">2014-12-17T18:18:00Z</dcterms:created>
  <dcterms:modified xsi:type="dcterms:W3CDTF">2014-12-17T18:18:00Z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