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B31D41">
        <w:rPr>
          <w:rFonts w:ascii="Century Gothic" w:hAnsi="Century Gothic"/>
          <w:b/>
          <w:i/>
          <w:sz w:val="72"/>
          <w:szCs w:val="72"/>
        </w:rPr>
        <w:t>December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B31D41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B31D41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B31D41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B31D41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865E2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DF3744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9F002F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24ED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  <w:p w:rsidR="008E066E" w:rsidRPr="00300F3C" w:rsidRDefault="009F002F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D163C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D163C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D163C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163C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9F002F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9F002F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C5186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5186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1B50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C5186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1B50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1B5044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B26E5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B26E5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26E5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</w:t>
                  </w:r>
                  <w:proofErr w:type="gramStart"/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END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F327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?????</w:t>
                  </w:r>
                  <w:proofErr w:type="gramEnd"/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8E066E" w:rsidRPr="00300F3C" w:rsidRDefault="00453F07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B31D41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453F0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453F0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E7AD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E7AD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2/31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2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A24A4"/>
    <w:rsid w:val="000A5E20"/>
    <w:rsid w:val="000E7ADF"/>
    <w:rsid w:val="001A1338"/>
    <w:rsid w:val="001B5044"/>
    <w:rsid w:val="001D0B3D"/>
    <w:rsid w:val="00210A4F"/>
    <w:rsid w:val="002537CF"/>
    <w:rsid w:val="002865E2"/>
    <w:rsid w:val="002A1CD0"/>
    <w:rsid w:val="002C52AD"/>
    <w:rsid w:val="002E705C"/>
    <w:rsid w:val="00357014"/>
    <w:rsid w:val="003B4390"/>
    <w:rsid w:val="00413EA6"/>
    <w:rsid w:val="00423E66"/>
    <w:rsid w:val="00453F07"/>
    <w:rsid w:val="00462918"/>
    <w:rsid w:val="004A790A"/>
    <w:rsid w:val="00531E2D"/>
    <w:rsid w:val="0058569E"/>
    <w:rsid w:val="005A0A62"/>
    <w:rsid w:val="005B4849"/>
    <w:rsid w:val="006012FB"/>
    <w:rsid w:val="007D2071"/>
    <w:rsid w:val="007D3A66"/>
    <w:rsid w:val="007E1C51"/>
    <w:rsid w:val="008019F8"/>
    <w:rsid w:val="008454EA"/>
    <w:rsid w:val="008518BD"/>
    <w:rsid w:val="008A19B4"/>
    <w:rsid w:val="008E066E"/>
    <w:rsid w:val="008E6427"/>
    <w:rsid w:val="008F06AE"/>
    <w:rsid w:val="009967B2"/>
    <w:rsid w:val="009A6788"/>
    <w:rsid w:val="009F002F"/>
    <w:rsid w:val="009F4218"/>
    <w:rsid w:val="00A90F14"/>
    <w:rsid w:val="00AA0DDD"/>
    <w:rsid w:val="00B15D3B"/>
    <w:rsid w:val="00B26E5F"/>
    <w:rsid w:val="00B31D41"/>
    <w:rsid w:val="00B568BE"/>
    <w:rsid w:val="00BF44B4"/>
    <w:rsid w:val="00C15ED2"/>
    <w:rsid w:val="00C51867"/>
    <w:rsid w:val="00C520E2"/>
    <w:rsid w:val="00C727FD"/>
    <w:rsid w:val="00C9773A"/>
    <w:rsid w:val="00CD63A7"/>
    <w:rsid w:val="00D163C3"/>
    <w:rsid w:val="00D404EF"/>
    <w:rsid w:val="00D647EE"/>
    <w:rsid w:val="00D97C8E"/>
    <w:rsid w:val="00DD71E8"/>
    <w:rsid w:val="00DF3744"/>
    <w:rsid w:val="00E361C2"/>
    <w:rsid w:val="00E8362B"/>
    <w:rsid w:val="00EA09C5"/>
    <w:rsid w:val="00EB7D6B"/>
    <w:rsid w:val="00ED5464"/>
    <w:rsid w:val="00EF327B"/>
    <w:rsid w:val="00F25F59"/>
    <w:rsid w:val="00F34B14"/>
    <w:rsid w:val="00F4794C"/>
    <w:rsid w:val="00F5192B"/>
    <w:rsid w:val="00F705B5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8B7EB-315A-4730-B7B1-C9CE1C76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3139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6</cp:revision>
  <cp:lastPrinted>2014-11-29T14:45:00Z</cp:lastPrinted>
  <dcterms:created xsi:type="dcterms:W3CDTF">2014-11-29T14:44:00Z</dcterms:created>
  <dcterms:modified xsi:type="dcterms:W3CDTF">2014-12-09T17:53:00Z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