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August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8454EA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84144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Friday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7D2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D71E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TONY D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C727F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ZIEBEN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727F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A5E20"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E705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E705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A24A4"/>
    <w:rsid w:val="000A5E20"/>
    <w:rsid w:val="00210A4F"/>
    <w:rsid w:val="002537CF"/>
    <w:rsid w:val="002E705C"/>
    <w:rsid w:val="00413EA6"/>
    <w:rsid w:val="0058569E"/>
    <w:rsid w:val="005B4849"/>
    <w:rsid w:val="007D2071"/>
    <w:rsid w:val="008019F8"/>
    <w:rsid w:val="008454EA"/>
    <w:rsid w:val="008518BD"/>
    <w:rsid w:val="008E6427"/>
    <w:rsid w:val="00C727FD"/>
    <w:rsid w:val="00D404EF"/>
    <w:rsid w:val="00DD71E8"/>
    <w:rsid w:val="00E361C2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B8197-D6FD-4967-8F06-FF92E51C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3847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5</cp:revision>
  <cp:lastPrinted>2014-07-28T17:50:00Z</cp:lastPrinted>
  <dcterms:created xsi:type="dcterms:W3CDTF">2014-06-12T15:26:00Z</dcterms:created>
  <dcterms:modified xsi:type="dcterms:W3CDTF">2014-07-28T17:51:00Z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