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8454EA">
        <w:rPr>
          <w:rFonts w:ascii="Century Gothic" w:hAnsi="Century Gothic"/>
          <w:b/>
          <w:i/>
          <w:sz w:val="72"/>
          <w:szCs w:val="72"/>
        </w:rPr>
        <w:t>August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8454EA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F84144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8019F8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7D2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D71E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TONY D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F5192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F519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8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A24A4"/>
    <w:rsid w:val="000A5E20"/>
    <w:rsid w:val="001D0B3D"/>
    <w:rsid w:val="00210A4F"/>
    <w:rsid w:val="002537CF"/>
    <w:rsid w:val="002E705C"/>
    <w:rsid w:val="003B4390"/>
    <w:rsid w:val="00413EA6"/>
    <w:rsid w:val="0058569E"/>
    <w:rsid w:val="005B4849"/>
    <w:rsid w:val="006012FB"/>
    <w:rsid w:val="007D2071"/>
    <w:rsid w:val="008019F8"/>
    <w:rsid w:val="008454EA"/>
    <w:rsid w:val="008518BD"/>
    <w:rsid w:val="008E6427"/>
    <w:rsid w:val="008F06AE"/>
    <w:rsid w:val="00C520E2"/>
    <w:rsid w:val="00C727FD"/>
    <w:rsid w:val="00CD63A7"/>
    <w:rsid w:val="00D404EF"/>
    <w:rsid w:val="00D97C8E"/>
    <w:rsid w:val="00DD71E8"/>
    <w:rsid w:val="00E361C2"/>
    <w:rsid w:val="00F34B14"/>
    <w:rsid w:val="00F519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7FA18-F3D7-4E1C-9B7B-59138D67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2390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8</cp:revision>
  <cp:lastPrinted>2014-08-08T13:30:00Z</cp:lastPrinted>
  <dcterms:created xsi:type="dcterms:W3CDTF">2014-07-28T17:51:00Z</dcterms:created>
  <dcterms:modified xsi:type="dcterms:W3CDTF">2014-08-12T08:18:00Z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